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90E3" w14:textId="293D7B78" w:rsidR="00EA45B6" w:rsidRDefault="00BE5F57" w:rsidP="00EA45B6">
      <w:r>
        <w:rPr>
          <w:noProof/>
          <w:lang w:eastAsia="en-GB"/>
        </w:rPr>
        <w:drawing>
          <wp:anchor distT="0" distB="0" distL="114300" distR="114300" simplePos="0" relativeHeight="251664384" behindDoc="1" locked="0" layoutInCell="1" allowOverlap="1" wp14:anchorId="5017EF7D" wp14:editId="7B45BA24">
            <wp:simplePos x="0" y="0"/>
            <wp:positionH relativeFrom="margin">
              <wp:align>right</wp:align>
            </wp:positionH>
            <wp:positionV relativeFrom="paragraph">
              <wp:posOffset>-165</wp:posOffset>
            </wp:positionV>
            <wp:extent cx="2361565" cy="2361565"/>
            <wp:effectExtent l="0" t="0" r="635" b="635"/>
            <wp:wrapNone/>
            <wp:docPr id="1" name="Picture 1" descr="SummerShow_Logo_Full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Show_Logo_Full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1565" cy="2361565"/>
                    </a:xfrm>
                    <a:prstGeom prst="rect">
                      <a:avLst/>
                    </a:prstGeom>
                    <a:noFill/>
                    <a:ln>
                      <a:noFill/>
                    </a:ln>
                  </pic:spPr>
                </pic:pic>
              </a:graphicData>
            </a:graphic>
          </wp:anchor>
        </w:drawing>
      </w:r>
    </w:p>
    <w:p w14:paraId="3D02E36D" w14:textId="77777777" w:rsidR="00825848" w:rsidRDefault="0078548E" w:rsidP="00EA45B6">
      <w:pPr>
        <w:pStyle w:val="Title"/>
        <w:rPr>
          <w:sz w:val="72"/>
        </w:rPr>
      </w:pPr>
      <w:r w:rsidRPr="00EA45B6">
        <w:rPr>
          <w:sz w:val="72"/>
        </w:rPr>
        <w:t xml:space="preserve">Arun Valley Poultry </w:t>
      </w:r>
    </w:p>
    <w:p w14:paraId="0D10FB50" w14:textId="32DB9940" w:rsidR="00317461" w:rsidRPr="00EA45B6" w:rsidRDefault="0078548E" w:rsidP="00EA45B6">
      <w:pPr>
        <w:pStyle w:val="Title"/>
        <w:rPr>
          <w:sz w:val="72"/>
        </w:rPr>
      </w:pPr>
      <w:r w:rsidRPr="00EA45B6">
        <w:rPr>
          <w:sz w:val="72"/>
        </w:rPr>
        <w:t>Fanciers Society</w:t>
      </w:r>
    </w:p>
    <w:p w14:paraId="728368DB" w14:textId="365A915F" w:rsidR="00EA45B6" w:rsidRPr="00317461" w:rsidRDefault="00EA45B6" w:rsidP="00317461"/>
    <w:p w14:paraId="2F79A30D" w14:textId="1E0D60EA" w:rsidR="00317461" w:rsidRPr="00317461" w:rsidRDefault="00A314B5" w:rsidP="00317461">
      <w:pPr>
        <w:pStyle w:val="Title3"/>
      </w:pPr>
      <w:r>
        <w:t xml:space="preserve">Egg </w:t>
      </w:r>
      <w:r w:rsidR="00BE5F57">
        <w:t>Show</w:t>
      </w:r>
      <w:r>
        <w:t xml:space="preserve"> – CONFIRMED</w:t>
      </w:r>
      <w:r w:rsidR="00BE5F57">
        <w:t>:</w:t>
      </w:r>
    </w:p>
    <w:p w14:paraId="32045E9B" w14:textId="4AE325D9" w:rsidR="00195163" w:rsidRDefault="000F0093" w:rsidP="00317461">
      <w:pPr>
        <w:pStyle w:val="Title2"/>
      </w:pPr>
      <w:r>
        <w:t>SATURDAY 10</w:t>
      </w:r>
      <w:r w:rsidR="00A314B5">
        <w:rPr>
          <w:vertAlign w:val="superscript"/>
        </w:rPr>
        <w:t>th</w:t>
      </w:r>
      <w:r w:rsidR="00BE5F57">
        <w:t xml:space="preserve"> JUNE</w:t>
      </w:r>
      <w:r>
        <w:t xml:space="preserve"> 2017</w:t>
      </w:r>
    </w:p>
    <w:p w14:paraId="159A8FAA" w14:textId="09BEF408" w:rsidR="00A314B5" w:rsidRPr="00A314B5" w:rsidRDefault="00A314B5" w:rsidP="00A314B5">
      <w:pPr>
        <w:pStyle w:val="Title3"/>
      </w:pPr>
      <w:r w:rsidRPr="00A314B5">
        <w:t xml:space="preserve">Poultry </w:t>
      </w:r>
      <w:r w:rsidRPr="00A314B5">
        <w:t>Show – SUBJECT TO LICENCE</w:t>
      </w:r>
      <w:r w:rsidRPr="00A314B5">
        <w:t>:</w:t>
      </w:r>
    </w:p>
    <w:p w14:paraId="2C985A3C" w14:textId="56D16821" w:rsidR="00A314B5" w:rsidRPr="00A314B5" w:rsidRDefault="00A314B5" w:rsidP="00317461">
      <w:pPr>
        <w:pStyle w:val="Title2"/>
      </w:pPr>
      <w:r w:rsidRPr="00A314B5">
        <w:t>SATURDAY 10</w:t>
      </w:r>
      <w:r w:rsidRPr="00A314B5">
        <w:rPr>
          <w:vertAlign w:val="superscript"/>
        </w:rPr>
        <w:t>th</w:t>
      </w:r>
      <w:r w:rsidRPr="00A314B5">
        <w:t xml:space="preserve"> JUNE 2017</w:t>
      </w:r>
    </w:p>
    <w:p w14:paraId="6A46BA04" w14:textId="227E0D7B" w:rsidR="00317461" w:rsidRPr="00A314B5" w:rsidRDefault="00335D1C" w:rsidP="00317461">
      <w:pPr>
        <w:pStyle w:val="Title3"/>
      </w:pPr>
      <w:r w:rsidRPr="00A314B5">
        <w:t xml:space="preserve">Poultry </w:t>
      </w:r>
      <w:r w:rsidR="00317461" w:rsidRPr="00A314B5">
        <w:t>Sale</w:t>
      </w:r>
      <w:r w:rsidR="00A314B5" w:rsidRPr="00A314B5">
        <w:t xml:space="preserve"> – SUBJECT TO LICENCE</w:t>
      </w:r>
      <w:r w:rsidR="00317461" w:rsidRPr="00A314B5">
        <w:t>:</w:t>
      </w:r>
    </w:p>
    <w:p w14:paraId="72C0180F" w14:textId="21537919" w:rsidR="00195163" w:rsidRPr="00A314B5" w:rsidRDefault="000F0093" w:rsidP="00317461">
      <w:pPr>
        <w:pStyle w:val="Title2"/>
        <w:rPr>
          <w:b/>
          <w:color w:val="FF0000"/>
        </w:rPr>
      </w:pPr>
      <w:r w:rsidRPr="00A314B5">
        <w:rPr>
          <w:b/>
          <w:color w:val="FF0000"/>
        </w:rPr>
        <w:t>THURSDAY 8</w:t>
      </w:r>
      <w:r w:rsidR="00A314B5" w:rsidRPr="00A314B5">
        <w:rPr>
          <w:b/>
          <w:color w:val="FF0000"/>
          <w:vertAlign w:val="superscript"/>
        </w:rPr>
        <w:t>th</w:t>
      </w:r>
      <w:r w:rsidR="00BE5F57" w:rsidRPr="00A314B5">
        <w:rPr>
          <w:b/>
          <w:color w:val="FF0000"/>
        </w:rPr>
        <w:t xml:space="preserve"> </w:t>
      </w:r>
      <w:r w:rsidR="00195163" w:rsidRPr="00A314B5">
        <w:rPr>
          <w:b/>
          <w:color w:val="FF0000"/>
        </w:rPr>
        <w:t xml:space="preserve">– </w:t>
      </w:r>
      <w:r w:rsidR="00F764F2" w:rsidRPr="00A314B5">
        <w:rPr>
          <w:b/>
          <w:color w:val="FF0000"/>
        </w:rPr>
        <w:t>FRIDAY 9</w:t>
      </w:r>
      <w:r w:rsidR="00A314B5" w:rsidRPr="00A314B5">
        <w:rPr>
          <w:b/>
          <w:color w:val="FF0000"/>
          <w:vertAlign w:val="superscript"/>
        </w:rPr>
        <w:t>th</w:t>
      </w:r>
      <w:r w:rsidR="00BE5F57" w:rsidRPr="00A314B5">
        <w:rPr>
          <w:b/>
          <w:color w:val="FF0000"/>
        </w:rPr>
        <w:t xml:space="preserve"> </w:t>
      </w:r>
      <w:r w:rsidR="00825848" w:rsidRPr="00A314B5">
        <w:rPr>
          <w:b/>
          <w:color w:val="FF0000"/>
        </w:rPr>
        <w:t>JUNE</w:t>
      </w:r>
      <w:r w:rsidRPr="00A314B5">
        <w:rPr>
          <w:b/>
          <w:color w:val="FF0000"/>
        </w:rPr>
        <w:t xml:space="preserve"> 2017</w:t>
      </w:r>
    </w:p>
    <w:p w14:paraId="4CAE6430" w14:textId="2BB38788" w:rsidR="00EA45B6" w:rsidRPr="00EA45B6" w:rsidRDefault="00EA45B6" w:rsidP="00EA45B6"/>
    <w:p w14:paraId="4E67FD0C" w14:textId="77777777" w:rsidR="00491270" w:rsidRPr="00EA45B6" w:rsidRDefault="00491270" w:rsidP="00EA45B6">
      <w:pPr>
        <w:pStyle w:val="Title3"/>
        <w:jc w:val="center"/>
        <w:rPr>
          <w:b w:val="0"/>
          <w:i/>
          <w:color w:val="767171" w:themeColor="background2" w:themeShade="80"/>
          <w:sz w:val="28"/>
        </w:rPr>
      </w:pPr>
      <w:r w:rsidRPr="00EA45B6">
        <w:rPr>
          <w:b w:val="0"/>
          <w:i/>
          <w:color w:val="767171" w:themeColor="background2" w:themeShade="80"/>
          <w:sz w:val="28"/>
        </w:rPr>
        <w:t>By kind permission of the South of England Agricultural Society</w:t>
      </w:r>
    </w:p>
    <w:p w14:paraId="06638A1B" w14:textId="55E6E5F8" w:rsidR="00491270" w:rsidRPr="00EA45B6" w:rsidRDefault="00491270" w:rsidP="00EA45B6">
      <w:pPr>
        <w:pStyle w:val="Title3"/>
        <w:jc w:val="center"/>
      </w:pPr>
      <w:r w:rsidRPr="00EA45B6">
        <w:t xml:space="preserve">At the South of England </w:t>
      </w:r>
      <w:r w:rsidR="00BE5F57">
        <w:t>Show</w:t>
      </w:r>
    </w:p>
    <w:p w14:paraId="33B5F1FF" w14:textId="7F51409B" w:rsidR="00195163" w:rsidRPr="00EA45B6" w:rsidRDefault="00491270" w:rsidP="00EA45B6">
      <w:pPr>
        <w:pStyle w:val="Title3"/>
        <w:jc w:val="center"/>
        <w:rPr>
          <w:b w:val="0"/>
          <w:sz w:val="28"/>
        </w:rPr>
      </w:pPr>
      <w:r w:rsidRPr="00EA45B6">
        <w:rPr>
          <w:b w:val="0"/>
          <w:sz w:val="28"/>
        </w:rPr>
        <w:t>South of England Show Ground, Ardingly, West Sussex, RH17 6TL</w:t>
      </w:r>
    </w:p>
    <w:p w14:paraId="6611825A" w14:textId="77777777" w:rsidR="00195163" w:rsidRPr="00EA45B6" w:rsidRDefault="00195163" w:rsidP="00EA45B6">
      <w:pPr>
        <w:jc w:val="center"/>
      </w:pPr>
    </w:p>
    <w:p w14:paraId="48C291CF" w14:textId="77777777" w:rsidR="00195163" w:rsidRPr="00C436E1" w:rsidRDefault="00C436E1" w:rsidP="00EA45B6">
      <w:pPr>
        <w:jc w:val="center"/>
        <w:rPr>
          <w:b/>
          <w:sz w:val="28"/>
          <w:szCs w:val="28"/>
        </w:rPr>
      </w:pPr>
      <w:r>
        <w:rPr>
          <w:b/>
          <w:sz w:val="28"/>
          <w:szCs w:val="28"/>
        </w:rPr>
        <w:t>Judges</w:t>
      </w:r>
      <w:r w:rsidR="00195163" w:rsidRPr="00C436E1">
        <w:rPr>
          <w:b/>
          <w:sz w:val="28"/>
          <w:szCs w:val="28"/>
        </w:rPr>
        <w:t>:</w:t>
      </w:r>
    </w:p>
    <w:p w14:paraId="6B60873E" w14:textId="770659B2" w:rsidR="00195163" w:rsidRPr="00C436E1" w:rsidRDefault="000F0093" w:rsidP="00EA45B6">
      <w:pPr>
        <w:jc w:val="center"/>
        <w:rPr>
          <w:sz w:val="28"/>
          <w:szCs w:val="28"/>
        </w:rPr>
      </w:pPr>
      <w:r>
        <w:rPr>
          <w:sz w:val="28"/>
          <w:szCs w:val="28"/>
        </w:rPr>
        <w:t xml:space="preserve">Jim Young &amp; Neil </w:t>
      </w:r>
      <w:proofErr w:type="spellStart"/>
      <w:r>
        <w:rPr>
          <w:sz w:val="28"/>
          <w:szCs w:val="28"/>
        </w:rPr>
        <w:t>Scutt</w:t>
      </w:r>
      <w:proofErr w:type="spellEnd"/>
    </w:p>
    <w:p w14:paraId="71313594" w14:textId="77777777" w:rsidR="00C436E1" w:rsidRPr="00EA45B6" w:rsidRDefault="00C436E1" w:rsidP="00EA45B6">
      <w:pPr>
        <w:jc w:val="center"/>
      </w:pPr>
    </w:p>
    <w:p w14:paraId="07E169E0" w14:textId="7EB31694" w:rsidR="00C436E1" w:rsidRDefault="00C436E1" w:rsidP="00EA45B6">
      <w:pPr>
        <w:jc w:val="center"/>
        <w:rPr>
          <w:sz w:val="28"/>
          <w:szCs w:val="48"/>
        </w:rPr>
      </w:pPr>
      <w:r w:rsidRPr="00C436E1">
        <w:rPr>
          <w:b/>
          <w:sz w:val="28"/>
          <w:szCs w:val="48"/>
        </w:rPr>
        <w:t>Poultry Club Representative:</w:t>
      </w:r>
    </w:p>
    <w:p w14:paraId="6DA77AA2" w14:textId="7B71CC45" w:rsidR="00C436E1" w:rsidRDefault="000F0093" w:rsidP="00EA45B6">
      <w:pPr>
        <w:jc w:val="center"/>
        <w:rPr>
          <w:sz w:val="28"/>
          <w:szCs w:val="48"/>
        </w:rPr>
      </w:pPr>
      <w:r>
        <w:rPr>
          <w:sz w:val="28"/>
          <w:szCs w:val="48"/>
        </w:rPr>
        <w:t>Jed Dwight</w:t>
      </w:r>
    </w:p>
    <w:p w14:paraId="397273AE" w14:textId="63E706BC" w:rsidR="00F764F2" w:rsidRPr="00A314B5" w:rsidRDefault="00F764F2" w:rsidP="00EA45B6">
      <w:pPr>
        <w:jc w:val="center"/>
        <w:rPr>
          <w:sz w:val="18"/>
          <w:szCs w:val="48"/>
        </w:rPr>
      </w:pPr>
    </w:p>
    <w:p w14:paraId="104B7528" w14:textId="77AAC57E" w:rsidR="00F764F2" w:rsidRDefault="00212D13" w:rsidP="00E96A21">
      <w:pPr>
        <w:pStyle w:val="KeyNotes"/>
        <w:jc w:val="center"/>
        <w:rPr>
          <w:color w:val="FF0000"/>
          <w:sz w:val="32"/>
        </w:rPr>
      </w:pPr>
      <w:r>
        <w:rPr>
          <w:color w:val="FF0000"/>
          <w:sz w:val="32"/>
        </w:rPr>
        <w:t>POULTRY SHOW &amp; SALE SUBJECT TO DEFRA POULTRY GATHERING LICENCE BEING OBTAINED. PLEASE READ INSIDE FOR DETAILS</w:t>
      </w:r>
      <w:r w:rsidR="00A314B5">
        <w:rPr>
          <w:color w:val="FF0000"/>
          <w:sz w:val="32"/>
        </w:rPr>
        <w:t>. RULE CHANGES ALSO BEEN HIGHLIGHTED.</w:t>
      </w:r>
    </w:p>
    <w:p w14:paraId="60C9AEF8" w14:textId="77777777" w:rsidR="00F764F2" w:rsidRPr="00A314B5" w:rsidRDefault="00F764F2" w:rsidP="00EA45B6">
      <w:pPr>
        <w:jc w:val="center"/>
        <w:rPr>
          <w:sz w:val="8"/>
          <w:szCs w:val="48"/>
        </w:rPr>
      </w:pPr>
    </w:p>
    <w:p w14:paraId="0CCC2438" w14:textId="77777777" w:rsidR="00317461" w:rsidRPr="00EB3316" w:rsidRDefault="00317461" w:rsidP="00EB3316">
      <w:pPr>
        <w:jc w:val="center"/>
        <w:rPr>
          <w:b/>
        </w:rPr>
      </w:pPr>
      <w:r w:rsidRPr="00EB3316">
        <w:rPr>
          <w:b/>
        </w:rPr>
        <w:t>All Entries &amp; fees to be sent to the secretary</w:t>
      </w:r>
      <w:r w:rsidR="00EB3316">
        <w:rPr>
          <w:b/>
        </w:rPr>
        <w:t xml:space="preserve"> </w:t>
      </w:r>
      <w:r w:rsidR="00EB3316" w:rsidRPr="00EB3316">
        <w:t>(details below)</w:t>
      </w:r>
    </w:p>
    <w:p w14:paraId="1664AE8E" w14:textId="5EFD5DC9" w:rsidR="00615ACD" w:rsidRDefault="00317461" w:rsidP="00EB3316">
      <w:pPr>
        <w:jc w:val="center"/>
      </w:pPr>
      <w:r w:rsidRPr="00EB3316">
        <w:t>En</w:t>
      </w:r>
      <w:r w:rsidR="00B50E54">
        <w:t xml:space="preserve">try fee £1.50 per </w:t>
      </w:r>
      <w:r w:rsidR="00615ACD">
        <w:t xml:space="preserve">show entry, </w:t>
      </w:r>
      <w:r w:rsidR="00B50E54">
        <w:t>5</w:t>
      </w:r>
      <w:r w:rsidRPr="00EB3316">
        <w:t>0</w:t>
      </w:r>
      <w:r w:rsidR="00B50E54">
        <w:t>p</w:t>
      </w:r>
      <w:r w:rsidR="00A314B5">
        <w:t xml:space="preserve"> per plate of eggs &amp; £2.0</w:t>
      </w:r>
      <w:r w:rsidR="00615ACD">
        <w:t>0 per sale entry.</w:t>
      </w:r>
    </w:p>
    <w:p w14:paraId="3A09FB4D" w14:textId="1C948896" w:rsidR="00EB3316" w:rsidRDefault="00EB3316" w:rsidP="00EB3316">
      <w:pPr>
        <w:jc w:val="center"/>
        <w:rPr>
          <w:sz w:val="24"/>
        </w:rPr>
      </w:pPr>
      <w:r w:rsidRPr="00DF1645">
        <w:rPr>
          <w:sz w:val="24"/>
        </w:rPr>
        <w:t xml:space="preserve">Exhibitors entering more than </w:t>
      </w:r>
      <w:r w:rsidR="00A314B5">
        <w:rPr>
          <w:sz w:val="24"/>
        </w:rPr>
        <w:t xml:space="preserve">£10 worth of entries </w:t>
      </w:r>
      <w:r w:rsidRPr="00DF1645">
        <w:rPr>
          <w:sz w:val="24"/>
        </w:rPr>
        <w:t>will be entitled to one free pass. Children under 16 are free.</w:t>
      </w:r>
    </w:p>
    <w:p w14:paraId="0948A45C" w14:textId="77777777" w:rsidR="00A314B5" w:rsidRPr="00A314B5" w:rsidRDefault="00A314B5" w:rsidP="00EB3316">
      <w:pPr>
        <w:jc w:val="center"/>
        <w:rPr>
          <w:sz w:val="20"/>
        </w:rPr>
      </w:pPr>
    </w:p>
    <w:p w14:paraId="40AF42B2" w14:textId="69BCD14E" w:rsidR="00DF1645" w:rsidRPr="000F0093" w:rsidRDefault="00DF1645" w:rsidP="00EB3316">
      <w:pPr>
        <w:pStyle w:val="Title3"/>
        <w:jc w:val="center"/>
        <w:rPr>
          <w:color w:val="FF0000"/>
        </w:rPr>
      </w:pPr>
      <w:r w:rsidRPr="000F0093">
        <w:rPr>
          <w:color w:val="FF0000"/>
        </w:rPr>
        <w:t>CLOSING D</w:t>
      </w:r>
      <w:r w:rsidR="00B826DA" w:rsidRPr="000F0093">
        <w:rPr>
          <w:color w:val="FF0000"/>
        </w:rPr>
        <w:t>ATE FOR</w:t>
      </w:r>
      <w:r w:rsidR="00335D1C" w:rsidRPr="000F0093">
        <w:rPr>
          <w:color w:val="FF0000"/>
        </w:rPr>
        <w:t xml:space="preserve"> SHOW AND SALE ENTRIES </w:t>
      </w:r>
      <w:r w:rsidR="000F0093" w:rsidRPr="000F0093">
        <w:rPr>
          <w:color w:val="FF0000"/>
        </w:rPr>
        <w:t>FRIDAY 2</w:t>
      </w:r>
      <w:r w:rsidR="00825848" w:rsidRPr="000F0093">
        <w:rPr>
          <w:color w:val="FF0000"/>
        </w:rPr>
        <w:t>RD</w:t>
      </w:r>
      <w:r w:rsidRPr="000F0093">
        <w:rPr>
          <w:color w:val="FF0000"/>
        </w:rPr>
        <w:t xml:space="preserve"> </w:t>
      </w:r>
      <w:r w:rsidR="00825848" w:rsidRPr="000F0093">
        <w:rPr>
          <w:color w:val="FF0000"/>
        </w:rPr>
        <w:t>JUNE</w:t>
      </w:r>
      <w:r w:rsidRPr="000F0093">
        <w:rPr>
          <w:color w:val="FF0000"/>
        </w:rPr>
        <w:t xml:space="preserve"> 201</w:t>
      </w:r>
      <w:r w:rsidR="000F0093" w:rsidRPr="000F0093">
        <w:rPr>
          <w:color w:val="FF0000"/>
        </w:rPr>
        <w:t>7</w:t>
      </w:r>
      <w:r w:rsidRPr="000F0093">
        <w:rPr>
          <w:color w:val="FF0000"/>
        </w:rPr>
        <w:t>.</w:t>
      </w:r>
    </w:p>
    <w:p w14:paraId="5BB57600" w14:textId="2E88C45C" w:rsidR="00335D1C" w:rsidRDefault="00EB3316" w:rsidP="00335D1C">
      <w:pPr>
        <w:jc w:val="center"/>
      </w:pPr>
      <w:r>
        <w:t xml:space="preserve">Any late entries </w:t>
      </w:r>
      <w:r w:rsidR="00B50E54">
        <w:t>may</w:t>
      </w:r>
      <w:r>
        <w:t xml:space="preserve"> not receive passes.</w:t>
      </w:r>
    </w:p>
    <w:p w14:paraId="5D9C62A2" w14:textId="4FE1C427" w:rsidR="00335D1C" w:rsidRPr="00EB3316" w:rsidRDefault="00335D1C" w:rsidP="00335D1C">
      <w:pPr>
        <w:jc w:val="center"/>
      </w:pPr>
      <w:r>
        <w:t>Entry for the sale will be closed early if pens are filled due to limited space at the venue</w:t>
      </w:r>
      <w:r w:rsidR="00B50E54">
        <w:t>.</w:t>
      </w:r>
    </w:p>
    <w:p w14:paraId="1E9E8A05" w14:textId="03E29E82" w:rsidR="00DF1645" w:rsidRPr="006D26CF" w:rsidRDefault="00DF1645" w:rsidP="00EB3316">
      <w:pPr>
        <w:jc w:val="center"/>
        <w:rPr>
          <w:b/>
          <w:sz w:val="24"/>
        </w:rPr>
      </w:pPr>
      <w:r w:rsidRPr="006D26CF">
        <w:rPr>
          <w:b/>
          <w:sz w:val="24"/>
        </w:rPr>
        <w:t>Please make cheques payable to AVPFS</w:t>
      </w:r>
    </w:p>
    <w:p w14:paraId="27E78FD5" w14:textId="77777777" w:rsidR="00EB3316" w:rsidRPr="00EB3316" w:rsidRDefault="00EB3316" w:rsidP="00EB3316">
      <w:pPr>
        <w:jc w:val="center"/>
      </w:pPr>
    </w:p>
    <w:p w14:paraId="4321B61C" w14:textId="77777777" w:rsidR="00DF1645" w:rsidRPr="00DF1645" w:rsidRDefault="00DF1645" w:rsidP="00DF1645">
      <w:pPr>
        <w:pBdr>
          <w:top w:val="single" w:sz="4" w:space="1" w:color="auto"/>
          <w:left w:val="single" w:sz="4" w:space="4" w:color="auto"/>
          <w:bottom w:val="single" w:sz="4" w:space="1" w:color="auto"/>
          <w:right w:val="single" w:sz="4" w:space="4" w:color="auto"/>
        </w:pBdr>
        <w:rPr>
          <w:color w:val="FF0000"/>
          <w:sz w:val="6"/>
          <w:szCs w:val="48"/>
        </w:rPr>
      </w:pPr>
    </w:p>
    <w:p w14:paraId="5CD94FDF" w14:textId="77777777" w:rsidR="00DF1645" w:rsidRPr="00DF1645" w:rsidRDefault="00DF1645" w:rsidP="00DF1645">
      <w:pPr>
        <w:pBdr>
          <w:top w:val="single" w:sz="4" w:space="1" w:color="auto"/>
          <w:left w:val="single" w:sz="4" w:space="4" w:color="auto"/>
          <w:bottom w:val="single" w:sz="4" w:space="1" w:color="auto"/>
          <w:right w:val="single" w:sz="4" w:space="4" w:color="auto"/>
        </w:pBdr>
        <w:jc w:val="center"/>
        <w:rPr>
          <w:b/>
          <w:sz w:val="28"/>
          <w:szCs w:val="48"/>
        </w:rPr>
      </w:pPr>
      <w:r>
        <w:rPr>
          <w:b/>
          <w:sz w:val="28"/>
          <w:szCs w:val="48"/>
        </w:rPr>
        <w:t xml:space="preserve">Jan Pannell, </w:t>
      </w:r>
      <w:r w:rsidRPr="00DF1645">
        <w:rPr>
          <w:b/>
          <w:sz w:val="28"/>
          <w:szCs w:val="48"/>
        </w:rPr>
        <w:t>116 Findon Road, Worthing, West Sussex, BN14 0AT.</w:t>
      </w:r>
    </w:p>
    <w:p w14:paraId="1FE3B96C" w14:textId="77777777" w:rsidR="00DF1645" w:rsidRPr="00DF1645" w:rsidRDefault="00DF1645" w:rsidP="00DF1645">
      <w:pPr>
        <w:pBdr>
          <w:top w:val="single" w:sz="4" w:space="1" w:color="auto"/>
          <w:left w:val="single" w:sz="4" w:space="4" w:color="auto"/>
          <w:bottom w:val="single" w:sz="4" w:space="1" w:color="auto"/>
          <w:right w:val="single" w:sz="4" w:space="4" w:color="auto"/>
        </w:pBdr>
        <w:rPr>
          <w:i/>
          <w:sz w:val="6"/>
          <w:szCs w:val="48"/>
        </w:rPr>
      </w:pPr>
    </w:p>
    <w:p w14:paraId="1D3421A9" w14:textId="6E48DFCF" w:rsidR="0096762A" w:rsidRDefault="0096762A" w:rsidP="00DF1645">
      <w:pPr>
        <w:rPr>
          <w:sz w:val="24"/>
        </w:rPr>
      </w:pPr>
    </w:p>
    <w:p w14:paraId="414C7276" w14:textId="58BD2D7F" w:rsidR="008D3B96" w:rsidRDefault="00825848" w:rsidP="00335D1C">
      <w:pPr>
        <w:pStyle w:val="Title3"/>
        <w:jc w:val="center"/>
      </w:pPr>
      <w:r>
        <w:t>South of England Show Awards</w:t>
      </w:r>
    </w:p>
    <w:p w14:paraId="5B6B0A59" w14:textId="77777777" w:rsidR="00335D1C" w:rsidRPr="00335D1C" w:rsidRDefault="00335D1C" w:rsidP="00335D1C">
      <w:pPr>
        <w:rPr>
          <w:sz w:val="18"/>
        </w:rPr>
        <w:sectPr w:rsidR="00335D1C" w:rsidRPr="00335D1C" w:rsidSect="0096762A">
          <w:footerReference w:type="default" r:id="rId10"/>
          <w:type w:val="continuous"/>
          <w:pgSz w:w="11906" w:h="16838" w:code="9"/>
          <w:pgMar w:top="720" w:right="720" w:bottom="720" w:left="720" w:header="720" w:footer="720" w:gutter="0"/>
          <w:cols w:space="720"/>
          <w:titlePg/>
          <w:docGrid w:linePitch="360"/>
        </w:sectPr>
      </w:pPr>
    </w:p>
    <w:p w14:paraId="69E55721" w14:textId="40C07741" w:rsidR="00BE5F57" w:rsidRDefault="00BE5F57" w:rsidP="00BE5F57">
      <w:pPr>
        <w:jc w:val="center"/>
      </w:pPr>
      <w:r>
        <w:t>Best Large Fowl Hard Feather</w:t>
      </w:r>
    </w:p>
    <w:p w14:paraId="43D0EA7C" w14:textId="475B01E4" w:rsidR="00BE5F57" w:rsidRDefault="00BE5F57" w:rsidP="00BE5F57">
      <w:pPr>
        <w:jc w:val="center"/>
      </w:pPr>
      <w:r>
        <w:t>Best Large Fowl Soft Feather</w:t>
      </w:r>
    </w:p>
    <w:p w14:paraId="7915BFE6" w14:textId="526FD61C" w:rsidR="00BE5F57" w:rsidRDefault="00BE5F57" w:rsidP="00BE5F57">
      <w:pPr>
        <w:jc w:val="center"/>
      </w:pPr>
      <w:r>
        <w:t>Best Bantam Hard Feather</w:t>
      </w:r>
    </w:p>
    <w:p w14:paraId="4546C75D" w14:textId="6FDBC3D7" w:rsidR="00BE5F57" w:rsidRDefault="00BE5F57" w:rsidP="00BE5F57">
      <w:pPr>
        <w:jc w:val="center"/>
      </w:pPr>
      <w:r>
        <w:t>Best Bantam Soft Feather</w:t>
      </w:r>
    </w:p>
    <w:p w14:paraId="08A34929" w14:textId="77777777" w:rsidR="00BE5F57" w:rsidRDefault="00BE5F57" w:rsidP="00BE5F57">
      <w:pPr>
        <w:jc w:val="center"/>
      </w:pPr>
    </w:p>
    <w:p w14:paraId="58FAF709" w14:textId="77777777" w:rsidR="00BE5F57" w:rsidRDefault="00BE5F57" w:rsidP="00BE5F57">
      <w:pPr>
        <w:jc w:val="center"/>
      </w:pPr>
    </w:p>
    <w:p w14:paraId="2775DE3E" w14:textId="33FCF8A2" w:rsidR="00BE5F57" w:rsidRDefault="00BE5F57" w:rsidP="00BE5F57">
      <w:pPr>
        <w:jc w:val="center"/>
      </w:pPr>
      <w:r>
        <w:t>Best True Bantam</w:t>
      </w:r>
    </w:p>
    <w:p w14:paraId="1D99E543" w14:textId="75E7C079" w:rsidR="00BE5F57" w:rsidRDefault="00BE5F57" w:rsidP="00BE5F57">
      <w:pPr>
        <w:jc w:val="center"/>
      </w:pPr>
      <w:r>
        <w:t>Best Rare Breed</w:t>
      </w:r>
    </w:p>
    <w:p w14:paraId="5BC37EE3" w14:textId="15AFB909" w:rsidR="00BE5F57" w:rsidRDefault="00BE5F57" w:rsidP="00BE5F57">
      <w:pPr>
        <w:jc w:val="center"/>
      </w:pPr>
      <w:r>
        <w:t>Best Non-Standard</w:t>
      </w:r>
    </w:p>
    <w:p w14:paraId="3EEC98D3" w14:textId="32CB8AFA" w:rsidR="00BE5F57" w:rsidRDefault="00BE5F57" w:rsidP="00BE5F57">
      <w:pPr>
        <w:jc w:val="center"/>
      </w:pPr>
      <w:r>
        <w:t>Best Waterfowl</w:t>
      </w:r>
    </w:p>
    <w:p w14:paraId="7B3A50DB" w14:textId="073CCCC9" w:rsidR="00BE5F57" w:rsidRDefault="00BE5F57" w:rsidP="00BE5F57">
      <w:pPr>
        <w:jc w:val="center"/>
      </w:pPr>
      <w:r>
        <w:t>Reserve Best In show</w:t>
      </w:r>
    </w:p>
    <w:p w14:paraId="60C1DF60" w14:textId="77777777" w:rsidR="00BE5F57" w:rsidRDefault="00BE5F57" w:rsidP="00BE5F57">
      <w:pPr>
        <w:jc w:val="center"/>
        <w:rPr>
          <w:b/>
        </w:rPr>
      </w:pPr>
      <w:r w:rsidRPr="00B50E54">
        <w:rPr>
          <w:b/>
        </w:rPr>
        <w:t>Overall Best in Show</w:t>
      </w:r>
    </w:p>
    <w:p w14:paraId="72153628" w14:textId="4CAB563B" w:rsidR="00BE5F57" w:rsidRDefault="00BE5F57" w:rsidP="00BE5F57">
      <w:pPr>
        <w:jc w:val="center"/>
      </w:pPr>
      <w:r>
        <w:t>Best Pet</w:t>
      </w:r>
    </w:p>
    <w:p w14:paraId="6D50B7E2" w14:textId="491DE058" w:rsidR="00BE5F57" w:rsidRDefault="00BE5F57" w:rsidP="00BE5F57">
      <w:pPr>
        <w:jc w:val="center"/>
      </w:pPr>
      <w:r>
        <w:t>Best Juvenile</w:t>
      </w:r>
    </w:p>
    <w:p w14:paraId="5DF85ABD" w14:textId="4BB5754F" w:rsidR="00B50E54" w:rsidRDefault="00BE5F57" w:rsidP="00B50E54">
      <w:pPr>
        <w:jc w:val="center"/>
      </w:pPr>
      <w:r>
        <w:t>Best Trio</w:t>
      </w:r>
    </w:p>
    <w:p w14:paraId="088404B6" w14:textId="584196CC" w:rsidR="00BE5F57" w:rsidRDefault="00BE5F57" w:rsidP="00B50E54">
      <w:pPr>
        <w:jc w:val="center"/>
      </w:pPr>
      <w:r>
        <w:t>Best Eggs</w:t>
      </w:r>
    </w:p>
    <w:p w14:paraId="29FA7180" w14:textId="4D8E5695" w:rsidR="008D3B96" w:rsidRDefault="008D3B96" w:rsidP="00BE5F57">
      <w:pPr>
        <w:sectPr w:rsidR="008D3B96" w:rsidSect="008D3B96">
          <w:type w:val="continuous"/>
          <w:pgSz w:w="11906" w:h="16838" w:code="9"/>
          <w:pgMar w:top="720" w:right="720" w:bottom="720" w:left="720" w:header="720" w:footer="720" w:gutter="0"/>
          <w:cols w:num="3" w:sep="1" w:space="720"/>
          <w:docGrid w:linePitch="360"/>
        </w:sectPr>
      </w:pPr>
    </w:p>
    <w:p w14:paraId="402530AD" w14:textId="459C80E4" w:rsidR="000F0093" w:rsidRDefault="000F0093" w:rsidP="00E75F1D">
      <w:pPr>
        <w:pStyle w:val="Heading1"/>
        <w:rPr>
          <w:color w:val="FF0000"/>
        </w:rPr>
      </w:pPr>
      <w:r w:rsidRPr="00212D13">
        <w:rPr>
          <w:color w:val="FF0000"/>
        </w:rPr>
        <w:lastRenderedPageBreak/>
        <w:t>Bird flu</w:t>
      </w:r>
      <w:r w:rsidR="00E04514" w:rsidRPr="00212D13">
        <w:rPr>
          <w:color w:val="FF0000"/>
        </w:rPr>
        <w:t xml:space="preserve"> &amp; </w:t>
      </w:r>
      <w:r w:rsidR="00F764F2" w:rsidRPr="00212D13">
        <w:rPr>
          <w:color w:val="FF0000"/>
        </w:rPr>
        <w:t>sOUTH OF ENGLAND SHOW.</w:t>
      </w:r>
    </w:p>
    <w:p w14:paraId="4164FC7E" w14:textId="05F7E21E" w:rsidR="00212D13" w:rsidRDefault="00212D13" w:rsidP="00212D13">
      <w:r>
        <w:t>The Egg Show is confirmed and is going ahead as we already have licence in place for this.   A licence is being applied for so that we can hold the poultry show and sale.  All exhibitors and vendors entering live birds will be asked to provide a contact email or mobile number so that we can let you know in the event of any cancellation.</w:t>
      </w:r>
    </w:p>
    <w:p w14:paraId="05867990" w14:textId="3447E968" w:rsidR="00212D13" w:rsidRDefault="00212D13" w:rsidP="00212D13"/>
    <w:p w14:paraId="45D20722" w14:textId="787ACA60" w:rsidR="00212D13" w:rsidRDefault="00212D13" w:rsidP="00212D13">
      <w:r>
        <w:t>Where possible if you are entering both birds and eggs please provide two cheques of payment so that in the event of cancellation and only an egg show taking place the bird entry fees can be easily destroyed or returned.</w:t>
      </w:r>
    </w:p>
    <w:p w14:paraId="57CF6E4A" w14:textId="77777777" w:rsidR="00212D13" w:rsidRPr="00212D13" w:rsidRDefault="00212D13" w:rsidP="00212D13"/>
    <w:p w14:paraId="117FC44D" w14:textId="4950FC4F" w:rsidR="00E75F1D" w:rsidRDefault="00212D13" w:rsidP="00212D13">
      <w:r w:rsidRPr="00212D13">
        <w:t>Please note that once licence is granted tickets will be sent out together with the full conditions.</w:t>
      </w:r>
    </w:p>
    <w:p w14:paraId="7F7384F6" w14:textId="0F4CBD2D" w:rsidR="00212D13" w:rsidRDefault="00212D13" w:rsidP="00212D13"/>
    <w:p w14:paraId="40429449" w14:textId="353AF7FC" w:rsidR="00212D13" w:rsidRDefault="00212D13" w:rsidP="00212D13">
      <w:pPr>
        <w:pStyle w:val="Heading2"/>
        <w:rPr>
          <w:b/>
          <w:color w:val="FF0000"/>
          <w:lang w:val="en"/>
        </w:rPr>
      </w:pPr>
      <w:r w:rsidRPr="00212D13">
        <w:rPr>
          <w:b/>
          <w:color w:val="FF0000"/>
          <w:lang w:val="en"/>
        </w:rPr>
        <w:t>Specific biosecurity advice for participants</w:t>
      </w:r>
      <w:r>
        <w:rPr>
          <w:b/>
          <w:color w:val="FF0000"/>
          <w:lang w:val="en"/>
        </w:rPr>
        <w:t xml:space="preserve"> – as currently advised by DEFRA </w:t>
      </w:r>
    </w:p>
    <w:p w14:paraId="32485790" w14:textId="6AA1DC22" w:rsidR="00212D13" w:rsidRDefault="00212D13" w:rsidP="00212D13">
      <w:pPr>
        <w:pStyle w:val="Subtitle"/>
        <w:rPr>
          <w:lang w:val="en"/>
        </w:rPr>
      </w:pPr>
      <w:r>
        <w:rPr>
          <w:lang w:val="en"/>
        </w:rPr>
        <w:t>Information below is subject to change.</w:t>
      </w:r>
    </w:p>
    <w:p w14:paraId="5E86EFF2" w14:textId="77777777" w:rsidR="00212D13" w:rsidRPr="00212D13" w:rsidRDefault="00212D13" w:rsidP="00212D13">
      <w:pPr>
        <w:rPr>
          <w:lang w:val="en"/>
        </w:rPr>
      </w:pPr>
    </w:p>
    <w:p w14:paraId="020E938E" w14:textId="77777777" w:rsidR="00212D13" w:rsidRPr="00212D13" w:rsidRDefault="00212D13" w:rsidP="00212D13">
      <w:pPr>
        <w:pStyle w:val="Heading3"/>
        <w:rPr>
          <w:b/>
          <w:color w:val="FF0000"/>
          <w:lang w:val="en"/>
        </w:rPr>
      </w:pPr>
      <w:r w:rsidRPr="00212D13">
        <w:rPr>
          <w:b/>
          <w:color w:val="FF0000"/>
          <w:lang w:val="en"/>
        </w:rPr>
        <w:t>Before setting out</w:t>
      </w:r>
    </w:p>
    <w:p w14:paraId="043F6331" w14:textId="77777777" w:rsidR="00212D13" w:rsidRDefault="00212D13" w:rsidP="00212D13">
      <w:pPr>
        <w:numPr>
          <w:ilvl w:val="0"/>
          <w:numId w:val="15"/>
        </w:numPr>
        <w:spacing w:after="100" w:afterAutospacing="1"/>
        <w:rPr>
          <w:lang w:val="en"/>
        </w:rPr>
      </w:pPr>
      <w:r>
        <w:rPr>
          <w:lang w:val="en"/>
        </w:rPr>
        <w:t>check all your birds to ensure that there are no signs of serious disease, and that the birds to be exhibited are healthy</w:t>
      </w:r>
    </w:p>
    <w:p w14:paraId="0ECCEF8D" w14:textId="77777777" w:rsidR="00212D13" w:rsidRDefault="00212D13" w:rsidP="00212D13">
      <w:pPr>
        <w:numPr>
          <w:ilvl w:val="0"/>
          <w:numId w:val="15"/>
        </w:numPr>
        <w:spacing w:after="100" w:afterAutospacing="1"/>
        <w:rPr>
          <w:lang w:val="en"/>
        </w:rPr>
      </w:pPr>
      <w:r>
        <w:rPr>
          <w:lang w:val="en"/>
        </w:rPr>
        <w:t xml:space="preserve">ensure that transport containers are clean and if practicable, disinfected: they should not contain bedding material, including shavings or paper </w:t>
      </w:r>
      <w:proofErr w:type="spellStart"/>
      <w:r>
        <w:rPr>
          <w:lang w:val="en"/>
        </w:rPr>
        <w:t>shreddings</w:t>
      </w:r>
      <w:proofErr w:type="spellEnd"/>
    </w:p>
    <w:p w14:paraId="670EA6CA" w14:textId="77777777" w:rsidR="00212D13" w:rsidRPr="00212D13" w:rsidRDefault="00212D13" w:rsidP="00212D13">
      <w:pPr>
        <w:pStyle w:val="Heading3"/>
        <w:rPr>
          <w:b/>
          <w:color w:val="FF0000"/>
          <w:lang w:val="en"/>
        </w:rPr>
      </w:pPr>
      <w:r w:rsidRPr="00212D13">
        <w:rPr>
          <w:b/>
          <w:color w:val="FF0000"/>
          <w:lang w:val="en"/>
        </w:rPr>
        <w:t>On arrival at the gathering</w:t>
      </w:r>
    </w:p>
    <w:p w14:paraId="38217547" w14:textId="77777777" w:rsidR="00212D13" w:rsidRDefault="00212D13" w:rsidP="00212D13">
      <w:pPr>
        <w:numPr>
          <w:ilvl w:val="0"/>
          <w:numId w:val="16"/>
        </w:numPr>
        <w:spacing w:after="100" w:afterAutospacing="1"/>
        <w:rPr>
          <w:lang w:val="en"/>
        </w:rPr>
      </w:pPr>
      <w:r>
        <w:rPr>
          <w:lang w:val="en"/>
        </w:rPr>
        <w:t>only take essential equipment into the venue and ensure that it is either disposable, or capable of being cleansed and disinfected</w:t>
      </w:r>
    </w:p>
    <w:p w14:paraId="769CF783" w14:textId="77777777" w:rsidR="00212D13" w:rsidRDefault="00212D13" w:rsidP="00212D13">
      <w:pPr>
        <w:numPr>
          <w:ilvl w:val="0"/>
          <w:numId w:val="16"/>
        </w:numPr>
        <w:spacing w:after="100" w:afterAutospacing="1"/>
        <w:rPr>
          <w:lang w:val="en"/>
        </w:rPr>
      </w:pPr>
      <w:r>
        <w:rPr>
          <w:lang w:val="en"/>
        </w:rPr>
        <w:t>only take in enough feed for the duration of the gathering</w:t>
      </w:r>
    </w:p>
    <w:p w14:paraId="7ED04ACE" w14:textId="77777777" w:rsidR="00212D13" w:rsidRDefault="00212D13" w:rsidP="00212D13">
      <w:pPr>
        <w:numPr>
          <w:ilvl w:val="0"/>
          <w:numId w:val="16"/>
        </w:numPr>
        <w:spacing w:after="100" w:afterAutospacing="1"/>
        <w:rPr>
          <w:lang w:val="en"/>
        </w:rPr>
      </w:pPr>
      <w:r>
        <w:rPr>
          <w:lang w:val="en"/>
        </w:rPr>
        <w:t>at the gathering, wear clean clothing that has not been used in your bird housing: consider bringing a change of clothes to wear after the event</w:t>
      </w:r>
    </w:p>
    <w:p w14:paraId="17D2C889" w14:textId="77777777" w:rsidR="00212D13" w:rsidRDefault="00212D13" w:rsidP="00212D13">
      <w:pPr>
        <w:numPr>
          <w:ilvl w:val="0"/>
          <w:numId w:val="16"/>
        </w:numPr>
        <w:spacing w:after="100" w:afterAutospacing="1"/>
        <w:rPr>
          <w:lang w:val="en"/>
        </w:rPr>
      </w:pPr>
      <w:r>
        <w:rPr>
          <w:lang w:val="en"/>
        </w:rPr>
        <w:t xml:space="preserve">change your footwear: you should wear clean and disinfected footwear, or wear disposable </w:t>
      </w:r>
      <w:proofErr w:type="spellStart"/>
      <w:r>
        <w:rPr>
          <w:lang w:val="en"/>
        </w:rPr>
        <w:t>overboots</w:t>
      </w:r>
      <w:proofErr w:type="spellEnd"/>
    </w:p>
    <w:p w14:paraId="0C63E173" w14:textId="77777777" w:rsidR="00212D13" w:rsidRPr="00212D13" w:rsidRDefault="00212D13" w:rsidP="00212D13">
      <w:pPr>
        <w:pStyle w:val="Heading3"/>
        <w:rPr>
          <w:b/>
          <w:color w:val="FF0000"/>
          <w:lang w:val="en"/>
        </w:rPr>
      </w:pPr>
      <w:r w:rsidRPr="00212D13">
        <w:rPr>
          <w:b/>
          <w:color w:val="FF0000"/>
          <w:lang w:val="en"/>
        </w:rPr>
        <w:t>During the gathering</w:t>
      </w:r>
    </w:p>
    <w:p w14:paraId="6ECCBCA9" w14:textId="77777777" w:rsidR="00212D13" w:rsidRDefault="00212D13" w:rsidP="00212D13">
      <w:pPr>
        <w:numPr>
          <w:ilvl w:val="0"/>
          <w:numId w:val="17"/>
        </w:numPr>
        <w:spacing w:after="100" w:afterAutospacing="1"/>
        <w:rPr>
          <w:lang w:val="en"/>
        </w:rPr>
      </w:pPr>
      <w:r>
        <w:rPr>
          <w:lang w:val="en"/>
        </w:rPr>
        <w:t>ensure that only the owner of the birds, and the judges, handle them - they should clean their hands between each bird</w:t>
      </w:r>
    </w:p>
    <w:p w14:paraId="3F6E8EF7" w14:textId="77777777" w:rsidR="00212D13" w:rsidRDefault="00212D13" w:rsidP="00212D13">
      <w:pPr>
        <w:numPr>
          <w:ilvl w:val="0"/>
          <w:numId w:val="17"/>
        </w:numPr>
        <w:spacing w:after="100" w:afterAutospacing="1"/>
        <w:rPr>
          <w:lang w:val="en"/>
        </w:rPr>
      </w:pPr>
      <w:r>
        <w:rPr>
          <w:lang w:val="en"/>
        </w:rPr>
        <w:t>ensure that any sick birds are immediately removed from the show area and placed in a separate isolation area</w:t>
      </w:r>
    </w:p>
    <w:p w14:paraId="0F6F5F0B" w14:textId="77777777" w:rsidR="00212D13" w:rsidRPr="00212D13" w:rsidRDefault="00212D13" w:rsidP="00212D13">
      <w:pPr>
        <w:pStyle w:val="Heading3"/>
        <w:rPr>
          <w:b/>
          <w:color w:val="FF0000"/>
          <w:lang w:val="en"/>
        </w:rPr>
      </w:pPr>
      <w:r w:rsidRPr="00212D13">
        <w:rPr>
          <w:b/>
          <w:color w:val="FF0000"/>
          <w:lang w:val="en"/>
        </w:rPr>
        <w:t>After the gathering</w:t>
      </w:r>
    </w:p>
    <w:p w14:paraId="3E9DDD26" w14:textId="77777777" w:rsidR="00212D13" w:rsidRDefault="00212D13" w:rsidP="00212D13">
      <w:pPr>
        <w:numPr>
          <w:ilvl w:val="0"/>
          <w:numId w:val="18"/>
        </w:numPr>
        <w:spacing w:after="100" w:afterAutospacing="1"/>
        <w:rPr>
          <w:lang w:val="en"/>
        </w:rPr>
      </w:pPr>
      <w:r>
        <w:rPr>
          <w:lang w:val="en"/>
        </w:rPr>
        <w:t>make sure containers and reusable equipment taken into the gathering are cleaned and disinfected as soon as possible and before being used again</w:t>
      </w:r>
    </w:p>
    <w:p w14:paraId="4939BE77" w14:textId="77777777" w:rsidR="00212D13" w:rsidRDefault="00212D13" w:rsidP="00212D13">
      <w:pPr>
        <w:numPr>
          <w:ilvl w:val="0"/>
          <w:numId w:val="18"/>
        </w:numPr>
        <w:spacing w:after="100" w:afterAutospacing="1"/>
        <w:rPr>
          <w:lang w:val="en"/>
        </w:rPr>
      </w:pPr>
      <w:r>
        <w:rPr>
          <w:lang w:val="en"/>
        </w:rPr>
        <w:t>change your clothes, preferably after leaving the gathering, or at least before entering the bird housing on returning home</w:t>
      </w:r>
    </w:p>
    <w:p w14:paraId="474CB5E5" w14:textId="77777777" w:rsidR="00212D13" w:rsidRDefault="00212D13" w:rsidP="00212D13">
      <w:pPr>
        <w:numPr>
          <w:ilvl w:val="0"/>
          <w:numId w:val="18"/>
        </w:numPr>
        <w:spacing w:after="100" w:afterAutospacing="1"/>
        <w:rPr>
          <w:lang w:val="en"/>
        </w:rPr>
      </w:pPr>
      <w:r>
        <w:rPr>
          <w:lang w:val="en"/>
        </w:rPr>
        <w:t xml:space="preserve">we recommend that on return from the gathering you should: </w:t>
      </w:r>
    </w:p>
    <w:p w14:paraId="64EAE3C9" w14:textId="77777777" w:rsidR="00212D13" w:rsidRDefault="00212D13" w:rsidP="00212D13">
      <w:pPr>
        <w:numPr>
          <w:ilvl w:val="1"/>
          <w:numId w:val="18"/>
        </w:numPr>
        <w:spacing w:after="100" w:afterAutospacing="1"/>
        <w:rPr>
          <w:lang w:val="en"/>
        </w:rPr>
      </w:pPr>
      <w:r>
        <w:rPr>
          <w:lang w:val="en"/>
        </w:rPr>
        <w:t>keep birds taken to the gathering separate from the remaining birds for at least two weeks</w:t>
      </w:r>
    </w:p>
    <w:p w14:paraId="22318ECE" w14:textId="77777777" w:rsidR="00212D13" w:rsidRDefault="00212D13" w:rsidP="00212D13">
      <w:pPr>
        <w:numPr>
          <w:ilvl w:val="1"/>
          <w:numId w:val="18"/>
        </w:numPr>
        <w:spacing w:after="100" w:afterAutospacing="1"/>
        <w:rPr>
          <w:lang w:val="en"/>
        </w:rPr>
      </w:pPr>
      <w:r>
        <w:rPr>
          <w:lang w:val="en"/>
        </w:rPr>
        <w:t>keep all new birds quarantined in a building well away from the main bird housing for at least 30 days</w:t>
      </w:r>
    </w:p>
    <w:p w14:paraId="6240472E" w14:textId="77777777" w:rsidR="00212D13" w:rsidRDefault="00212D13" w:rsidP="00212D13">
      <w:pPr>
        <w:numPr>
          <w:ilvl w:val="1"/>
          <w:numId w:val="18"/>
        </w:numPr>
        <w:spacing w:after="100" w:afterAutospacing="1"/>
        <w:rPr>
          <w:lang w:val="en"/>
        </w:rPr>
      </w:pPr>
      <w:r>
        <w:rPr>
          <w:lang w:val="en"/>
        </w:rPr>
        <w:t xml:space="preserve">to prevent cross contamination, tend to </w:t>
      </w:r>
      <w:proofErr w:type="gramStart"/>
      <w:r>
        <w:rPr>
          <w:lang w:val="en"/>
        </w:rPr>
        <w:t>isolated</w:t>
      </w:r>
      <w:proofErr w:type="gramEnd"/>
      <w:r>
        <w:rPr>
          <w:lang w:val="en"/>
        </w:rPr>
        <w:t xml:space="preserve"> birds separately: wear different clothes when doing so</w:t>
      </w:r>
    </w:p>
    <w:p w14:paraId="56F7A173" w14:textId="16E6ED98" w:rsidR="00212D13" w:rsidRDefault="00212D13" w:rsidP="00212D13">
      <w:pPr>
        <w:numPr>
          <w:ilvl w:val="0"/>
          <w:numId w:val="18"/>
        </w:numPr>
        <w:spacing w:after="100" w:afterAutospacing="1"/>
        <w:rPr>
          <w:lang w:val="en"/>
        </w:rPr>
      </w:pPr>
      <w:r>
        <w:rPr>
          <w:lang w:val="en"/>
        </w:rPr>
        <w:t>if you have any concerns about the health of your birds, please contact your veterinary surgeon</w:t>
      </w:r>
    </w:p>
    <w:p w14:paraId="34358F6D" w14:textId="77777777" w:rsidR="00212D13" w:rsidRDefault="00212D13">
      <w:pPr>
        <w:rPr>
          <w:lang w:val="en"/>
        </w:rPr>
      </w:pPr>
      <w:r>
        <w:rPr>
          <w:lang w:val="en"/>
        </w:rPr>
        <w:br w:type="page"/>
      </w:r>
    </w:p>
    <w:p w14:paraId="18F54270" w14:textId="2B5748C9" w:rsidR="00591DF4" w:rsidRDefault="00A314B5" w:rsidP="00714067">
      <w:pPr>
        <w:pStyle w:val="Heading1"/>
        <w:rPr>
          <w:b w:val="0"/>
          <w:sz w:val="14"/>
        </w:rPr>
      </w:pPr>
      <w:r>
        <w:lastRenderedPageBreak/>
        <w:t>Poultry</w:t>
      </w:r>
      <w:r w:rsidR="0062044A">
        <w:t xml:space="preserve"> Classification</w:t>
      </w:r>
    </w:p>
    <w:p w14:paraId="5E8D7F8C" w14:textId="14FF3714" w:rsidR="00825848" w:rsidRPr="00335D1C" w:rsidRDefault="00825848" w:rsidP="00825848">
      <w:pPr>
        <w:pStyle w:val="Subtitle"/>
        <w:sectPr w:rsidR="00825848" w:rsidRPr="00335D1C" w:rsidSect="0062044A">
          <w:type w:val="continuous"/>
          <w:pgSz w:w="11906" w:h="16838" w:code="9"/>
          <w:pgMar w:top="720" w:right="720" w:bottom="720" w:left="720" w:header="720" w:footer="720" w:gutter="0"/>
          <w:cols w:space="720"/>
          <w:docGrid w:linePitch="360"/>
        </w:sectPr>
      </w:pPr>
      <w:r>
        <w:t>Classes will be split if sufficient entries are received.</w:t>
      </w:r>
    </w:p>
    <w:p w14:paraId="6242A721" w14:textId="38675759" w:rsidR="00BC4365" w:rsidRDefault="00BC4365" w:rsidP="00335D1C">
      <w:pPr>
        <w:pStyle w:val="ClassHeader"/>
      </w:pPr>
      <w:r>
        <w:t>Large Fowl Hard Feather</w:t>
      </w:r>
    </w:p>
    <w:p w14:paraId="005CBE68" w14:textId="77777777" w:rsidR="00BC4365" w:rsidRDefault="00BC4365" w:rsidP="00BC4365">
      <w:pPr>
        <w:pStyle w:val="Class"/>
      </w:pPr>
      <w:r>
        <w:t>OEG Male</w:t>
      </w:r>
    </w:p>
    <w:p w14:paraId="010144C5" w14:textId="77777777" w:rsidR="00BC4365" w:rsidRDefault="00BC4365" w:rsidP="00BC4365">
      <w:pPr>
        <w:pStyle w:val="Class"/>
      </w:pPr>
      <w:r>
        <w:t>OEG Female</w:t>
      </w:r>
    </w:p>
    <w:p w14:paraId="28B7FAC2" w14:textId="77777777" w:rsidR="00BC4365" w:rsidRDefault="00BC4365" w:rsidP="00BC4365">
      <w:pPr>
        <w:pStyle w:val="Class"/>
      </w:pPr>
      <w:r>
        <w:t>Indian/Jubilee Game</w:t>
      </w:r>
    </w:p>
    <w:p w14:paraId="351BA760" w14:textId="77777777" w:rsidR="00BC4365" w:rsidRDefault="00BC4365" w:rsidP="00BC4365">
      <w:pPr>
        <w:pStyle w:val="Class"/>
      </w:pPr>
      <w:r>
        <w:t>Modern Game</w:t>
      </w:r>
    </w:p>
    <w:p w14:paraId="00F0E432" w14:textId="77777777" w:rsidR="00BC4365" w:rsidRDefault="00BC4365" w:rsidP="00BC4365">
      <w:pPr>
        <w:pStyle w:val="Class"/>
      </w:pPr>
      <w:proofErr w:type="spellStart"/>
      <w:r>
        <w:t>Asil</w:t>
      </w:r>
      <w:proofErr w:type="spellEnd"/>
    </w:p>
    <w:p w14:paraId="346F0F3B" w14:textId="77777777" w:rsidR="00BC4365" w:rsidRPr="00ED47F3" w:rsidRDefault="00BC4365" w:rsidP="00BC4365">
      <w:pPr>
        <w:pStyle w:val="Class"/>
      </w:pPr>
      <w:r>
        <w:t xml:space="preserve">Malay </w:t>
      </w:r>
    </w:p>
    <w:p w14:paraId="23A825B3" w14:textId="77777777" w:rsidR="00BC4365" w:rsidRDefault="00BC4365" w:rsidP="00BC4365">
      <w:pPr>
        <w:pStyle w:val="Class"/>
      </w:pPr>
      <w:proofErr w:type="spellStart"/>
      <w:r>
        <w:t>Shamo</w:t>
      </w:r>
      <w:proofErr w:type="spellEnd"/>
    </w:p>
    <w:p w14:paraId="5FD19AF8" w14:textId="6981572B" w:rsidR="00BC4365" w:rsidRDefault="00BC4365" w:rsidP="00EB661A">
      <w:pPr>
        <w:pStyle w:val="Class"/>
      </w:pPr>
      <w:r>
        <w:t>Any other Variety Hard Feather Large M/F</w:t>
      </w:r>
    </w:p>
    <w:p w14:paraId="515B58B7" w14:textId="7822938F" w:rsidR="00BC4365" w:rsidRDefault="00BC4365" w:rsidP="00335D1C">
      <w:pPr>
        <w:pStyle w:val="ClassHeader"/>
      </w:pPr>
      <w:r>
        <w:t>Large Fowl Soft Feather</w:t>
      </w:r>
    </w:p>
    <w:p w14:paraId="1DEA981B" w14:textId="77777777" w:rsidR="00BC4365" w:rsidRPr="00931DB5" w:rsidRDefault="00BC4365" w:rsidP="00BC4365">
      <w:pPr>
        <w:pStyle w:val="Class"/>
      </w:pPr>
      <w:r w:rsidRPr="00A65542">
        <w:t xml:space="preserve">Ancona </w:t>
      </w:r>
    </w:p>
    <w:p w14:paraId="4BDA158E" w14:textId="77777777" w:rsidR="00BC4365" w:rsidRDefault="00BC4365" w:rsidP="00BC4365">
      <w:pPr>
        <w:pStyle w:val="Class"/>
      </w:pPr>
      <w:r>
        <w:t xml:space="preserve">Appenzeller </w:t>
      </w:r>
    </w:p>
    <w:p w14:paraId="0879C8F3" w14:textId="77777777" w:rsidR="00BC4365" w:rsidRPr="00A65542" w:rsidRDefault="00BC4365" w:rsidP="00BC4365">
      <w:pPr>
        <w:pStyle w:val="Class"/>
      </w:pPr>
      <w:proofErr w:type="spellStart"/>
      <w:r w:rsidRPr="00A65542">
        <w:t>Araucana</w:t>
      </w:r>
      <w:proofErr w:type="spellEnd"/>
      <w:r w:rsidRPr="00A65542">
        <w:t xml:space="preserve"> </w:t>
      </w:r>
    </w:p>
    <w:p w14:paraId="431EB605" w14:textId="77777777" w:rsidR="00BC4365" w:rsidRPr="00A65542" w:rsidRDefault="00BC4365" w:rsidP="00BC4365">
      <w:pPr>
        <w:pStyle w:val="Class"/>
      </w:pPr>
      <w:proofErr w:type="spellStart"/>
      <w:r w:rsidRPr="00A65542">
        <w:t>Australorp</w:t>
      </w:r>
      <w:proofErr w:type="spellEnd"/>
      <w:r w:rsidRPr="00A65542">
        <w:t xml:space="preserve"> </w:t>
      </w:r>
    </w:p>
    <w:p w14:paraId="0C39A9F2" w14:textId="77777777" w:rsidR="00BC4365" w:rsidRDefault="00BC4365" w:rsidP="00BC4365">
      <w:pPr>
        <w:pStyle w:val="Class"/>
      </w:pPr>
      <w:proofErr w:type="spellStart"/>
      <w:r>
        <w:t>Barnevelder</w:t>
      </w:r>
      <w:proofErr w:type="spellEnd"/>
      <w:r>
        <w:t xml:space="preserve"> </w:t>
      </w:r>
    </w:p>
    <w:p w14:paraId="1B39715F" w14:textId="77777777" w:rsidR="00BC4365" w:rsidRDefault="00BC4365" w:rsidP="00BC4365">
      <w:pPr>
        <w:pStyle w:val="Class"/>
      </w:pPr>
      <w:r>
        <w:t>Brahma M</w:t>
      </w:r>
    </w:p>
    <w:p w14:paraId="05BF15CB" w14:textId="77777777" w:rsidR="00BC4365" w:rsidRPr="00416D28" w:rsidRDefault="00BC4365" w:rsidP="00BC4365">
      <w:pPr>
        <w:pStyle w:val="Class"/>
      </w:pPr>
      <w:r>
        <w:t>Brahma F</w:t>
      </w:r>
    </w:p>
    <w:p w14:paraId="0EB3BCC7" w14:textId="77777777" w:rsidR="00BC4365" w:rsidRDefault="00BC4365" w:rsidP="00BC4365">
      <w:pPr>
        <w:pStyle w:val="Class"/>
      </w:pPr>
      <w:r>
        <w:t xml:space="preserve">Cochin </w:t>
      </w:r>
    </w:p>
    <w:p w14:paraId="205DE255" w14:textId="77777777" w:rsidR="00BC4365" w:rsidRPr="00A059E0" w:rsidRDefault="00BC4365" w:rsidP="00BC4365">
      <w:pPr>
        <w:pStyle w:val="Class"/>
      </w:pPr>
      <w:proofErr w:type="spellStart"/>
      <w:r>
        <w:t>Croad</w:t>
      </w:r>
      <w:proofErr w:type="spellEnd"/>
      <w:r>
        <w:t xml:space="preserve"> </w:t>
      </w:r>
      <w:proofErr w:type="spellStart"/>
      <w:r>
        <w:t>Langshan</w:t>
      </w:r>
      <w:proofErr w:type="spellEnd"/>
      <w:r>
        <w:t xml:space="preserve"> </w:t>
      </w:r>
    </w:p>
    <w:p w14:paraId="4CC087A8" w14:textId="77777777" w:rsidR="00BC4365" w:rsidRDefault="00BC4365" w:rsidP="00BC4365">
      <w:pPr>
        <w:pStyle w:val="Class"/>
      </w:pPr>
      <w:proofErr w:type="spellStart"/>
      <w:r>
        <w:t>Faverolle</w:t>
      </w:r>
      <w:proofErr w:type="spellEnd"/>
      <w:r>
        <w:t xml:space="preserve"> </w:t>
      </w:r>
    </w:p>
    <w:p w14:paraId="11211B64" w14:textId="77777777" w:rsidR="00BC4365" w:rsidRPr="00931DB5" w:rsidRDefault="00BC4365" w:rsidP="00BC4365">
      <w:pPr>
        <w:pStyle w:val="Class"/>
      </w:pPr>
      <w:proofErr w:type="spellStart"/>
      <w:r>
        <w:t>Hamburgh</w:t>
      </w:r>
      <w:proofErr w:type="spellEnd"/>
      <w:r>
        <w:t xml:space="preserve"> </w:t>
      </w:r>
    </w:p>
    <w:p w14:paraId="3E247942" w14:textId="77777777" w:rsidR="00BC4365" w:rsidRPr="00A059E0" w:rsidRDefault="00BC4365" w:rsidP="00BC4365">
      <w:pPr>
        <w:pStyle w:val="Class"/>
      </w:pPr>
      <w:r>
        <w:t xml:space="preserve">Leghorn </w:t>
      </w:r>
    </w:p>
    <w:p w14:paraId="184CC015" w14:textId="77777777" w:rsidR="00BC4365" w:rsidRPr="00A059E0" w:rsidRDefault="00BC4365" w:rsidP="00BC4365">
      <w:pPr>
        <w:pStyle w:val="Class"/>
      </w:pPr>
      <w:r>
        <w:t xml:space="preserve">Marans </w:t>
      </w:r>
    </w:p>
    <w:p w14:paraId="537196B5" w14:textId="77777777" w:rsidR="00BC4365" w:rsidRDefault="00BC4365" w:rsidP="00BC4365">
      <w:pPr>
        <w:pStyle w:val="Class"/>
      </w:pPr>
      <w:r>
        <w:t>Old English Pheasant Fowl</w:t>
      </w:r>
    </w:p>
    <w:p w14:paraId="47AF769E" w14:textId="77777777" w:rsidR="00BC4365" w:rsidRDefault="00BC4365" w:rsidP="00BC4365">
      <w:pPr>
        <w:pStyle w:val="Class"/>
      </w:pPr>
      <w:r>
        <w:t>Orpington Buff M</w:t>
      </w:r>
    </w:p>
    <w:p w14:paraId="31667593" w14:textId="77777777" w:rsidR="00BC4365" w:rsidRDefault="00BC4365" w:rsidP="00BC4365">
      <w:pPr>
        <w:pStyle w:val="Class"/>
      </w:pPr>
      <w:r>
        <w:t>Orpington Buff F</w:t>
      </w:r>
    </w:p>
    <w:p w14:paraId="42B94AA4" w14:textId="77777777" w:rsidR="00BC4365" w:rsidRDefault="00BC4365" w:rsidP="00BC4365">
      <w:pPr>
        <w:pStyle w:val="Class"/>
      </w:pPr>
      <w:r>
        <w:t xml:space="preserve">Orpington AOC </w:t>
      </w:r>
    </w:p>
    <w:p w14:paraId="59713EEF" w14:textId="77777777" w:rsidR="00BC4365" w:rsidRDefault="00BC4365" w:rsidP="00BC4365">
      <w:pPr>
        <w:pStyle w:val="Class"/>
      </w:pPr>
      <w:r>
        <w:t xml:space="preserve">Plymouth Rock </w:t>
      </w:r>
    </w:p>
    <w:p w14:paraId="688829FE" w14:textId="77777777" w:rsidR="00BC4365" w:rsidRDefault="00BC4365" w:rsidP="00BC4365">
      <w:pPr>
        <w:pStyle w:val="Class"/>
      </w:pPr>
      <w:r>
        <w:t xml:space="preserve">Poland </w:t>
      </w:r>
    </w:p>
    <w:p w14:paraId="4ABFE6F0" w14:textId="77777777" w:rsidR="00BC4365" w:rsidRDefault="00BC4365" w:rsidP="00BC4365">
      <w:pPr>
        <w:pStyle w:val="Class"/>
      </w:pPr>
      <w:r>
        <w:t xml:space="preserve">Rhode Island Red </w:t>
      </w:r>
    </w:p>
    <w:p w14:paraId="3F0B7415" w14:textId="77777777" w:rsidR="00BC4365" w:rsidRDefault="00BC4365" w:rsidP="00BC4365">
      <w:pPr>
        <w:pStyle w:val="Class"/>
      </w:pPr>
      <w:proofErr w:type="spellStart"/>
      <w:r>
        <w:t>Silkie</w:t>
      </w:r>
      <w:proofErr w:type="spellEnd"/>
      <w:r>
        <w:t xml:space="preserve"> White M</w:t>
      </w:r>
    </w:p>
    <w:p w14:paraId="35711CE0" w14:textId="77777777" w:rsidR="00BC4365" w:rsidRDefault="00BC4365" w:rsidP="00BC4365">
      <w:pPr>
        <w:pStyle w:val="Class"/>
      </w:pPr>
      <w:proofErr w:type="spellStart"/>
      <w:r>
        <w:t>Silkie</w:t>
      </w:r>
      <w:proofErr w:type="spellEnd"/>
      <w:r>
        <w:t xml:space="preserve"> White F</w:t>
      </w:r>
    </w:p>
    <w:p w14:paraId="4F6D8FA5" w14:textId="77777777" w:rsidR="00BC4365" w:rsidRDefault="00BC4365" w:rsidP="00BC4365">
      <w:pPr>
        <w:pStyle w:val="Class"/>
      </w:pPr>
      <w:proofErr w:type="spellStart"/>
      <w:r>
        <w:t>Silkie</w:t>
      </w:r>
      <w:proofErr w:type="spellEnd"/>
      <w:r>
        <w:t xml:space="preserve"> AOC M</w:t>
      </w:r>
    </w:p>
    <w:p w14:paraId="392C97B7" w14:textId="77777777" w:rsidR="00BC4365" w:rsidRPr="00931DB5" w:rsidRDefault="00BC4365" w:rsidP="00BC4365">
      <w:pPr>
        <w:pStyle w:val="Class"/>
      </w:pPr>
      <w:proofErr w:type="spellStart"/>
      <w:r>
        <w:t>Silkie</w:t>
      </w:r>
      <w:proofErr w:type="spellEnd"/>
      <w:r>
        <w:t xml:space="preserve"> AOC F</w:t>
      </w:r>
    </w:p>
    <w:p w14:paraId="7EC51B19" w14:textId="77777777" w:rsidR="00BC4365" w:rsidRPr="00D54219" w:rsidRDefault="00BC4365" w:rsidP="00BC4365">
      <w:pPr>
        <w:pStyle w:val="Class"/>
      </w:pPr>
      <w:r>
        <w:t>Sussex Light</w:t>
      </w:r>
    </w:p>
    <w:p w14:paraId="6AAD8331" w14:textId="77777777" w:rsidR="00BC4365" w:rsidRPr="00416D28" w:rsidRDefault="00BC4365" w:rsidP="00BC4365">
      <w:pPr>
        <w:pStyle w:val="Class"/>
      </w:pPr>
      <w:r>
        <w:t>Sussex AOC</w:t>
      </w:r>
    </w:p>
    <w:p w14:paraId="1D8EEB69" w14:textId="77777777" w:rsidR="00BC4365" w:rsidRDefault="00BC4365" w:rsidP="00BC4365">
      <w:pPr>
        <w:pStyle w:val="Class"/>
      </w:pPr>
      <w:proofErr w:type="spellStart"/>
      <w:r>
        <w:t>Welsummer</w:t>
      </w:r>
      <w:proofErr w:type="spellEnd"/>
      <w:r>
        <w:t xml:space="preserve"> </w:t>
      </w:r>
    </w:p>
    <w:p w14:paraId="0EE9D13F" w14:textId="77777777" w:rsidR="00BC4365" w:rsidRPr="00931DB5" w:rsidRDefault="00BC4365" w:rsidP="00BC4365">
      <w:pPr>
        <w:pStyle w:val="Class"/>
      </w:pPr>
      <w:r>
        <w:t>Wyandotte</w:t>
      </w:r>
    </w:p>
    <w:p w14:paraId="3B0D16E8" w14:textId="77777777" w:rsidR="00BC4365" w:rsidRDefault="00BC4365" w:rsidP="00BC4365">
      <w:pPr>
        <w:pStyle w:val="Class"/>
      </w:pPr>
      <w:r>
        <w:t>Any other Variety Large Fowl Soft Feather</w:t>
      </w:r>
    </w:p>
    <w:p w14:paraId="7FCD0AC1" w14:textId="6D9D633E" w:rsidR="00BC4365" w:rsidRDefault="00BC4365" w:rsidP="00335D1C">
      <w:pPr>
        <w:pStyle w:val="ClassHeader"/>
      </w:pPr>
      <w:r>
        <w:t>Bantam Hard Feather</w:t>
      </w:r>
    </w:p>
    <w:p w14:paraId="79580579" w14:textId="77777777" w:rsidR="00BC4365" w:rsidRDefault="00BC4365" w:rsidP="00BC4365">
      <w:pPr>
        <w:pStyle w:val="Class"/>
      </w:pPr>
      <w:r>
        <w:t>OEG Male</w:t>
      </w:r>
    </w:p>
    <w:p w14:paraId="40D6F735" w14:textId="77777777" w:rsidR="00BC4365" w:rsidRDefault="00BC4365" w:rsidP="00BC4365">
      <w:pPr>
        <w:pStyle w:val="Class"/>
      </w:pPr>
      <w:r>
        <w:t>OEG Female</w:t>
      </w:r>
    </w:p>
    <w:p w14:paraId="11D676A9" w14:textId="77777777" w:rsidR="00BC4365" w:rsidRDefault="00BC4365" w:rsidP="00BC4365">
      <w:pPr>
        <w:pStyle w:val="Class"/>
      </w:pPr>
      <w:r>
        <w:t xml:space="preserve">Any Colour Oxford OEG Bantam </w:t>
      </w:r>
    </w:p>
    <w:p w14:paraId="6B92F308" w14:textId="77777777" w:rsidR="00BC4365" w:rsidRDefault="00BC4365" w:rsidP="00BC4365">
      <w:pPr>
        <w:pStyle w:val="Class"/>
      </w:pPr>
      <w:proofErr w:type="spellStart"/>
      <w:r>
        <w:t>Asil</w:t>
      </w:r>
      <w:proofErr w:type="spellEnd"/>
      <w:r>
        <w:t xml:space="preserve">/Malay </w:t>
      </w:r>
    </w:p>
    <w:p w14:paraId="7F82583D" w14:textId="77777777" w:rsidR="00BC4365" w:rsidRPr="00A059E0" w:rsidRDefault="00BC4365" w:rsidP="00BC4365">
      <w:pPr>
        <w:pStyle w:val="Class"/>
      </w:pPr>
      <w:proofErr w:type="spellStart"/>
      <w:r w:rsidRPr="00A059E0">
        <w:t>Ko</w:t>
      </w:r>
      <w:proofErr w:type="spellEnd"/>
      <w:r w:rsidRPr="00A059E0">
        <w:t xml:space="preserve"> </w:t>
      </w:r>
      <w:proofErr w:type="spellStart"/>
      <w:r w:rsidRPr="00A059E0">
        <w:t>Shamo</w:t>
      </w:r>
      <w:proofErr w:type="spellEnd"/>
      <w:r w:rsidRPr="00A059E0">
        <w:t xml:space="preserve"> M</w:t>
      </w:r>
    </w:p>
    <w:p w14:paraId="46801060" w14:textId="77777777" w:rsidR="00BC4365" w:rsidRDefault="00BC4365" w:rsidP="00BC4365">
      <w:pPr>
        <w:pStyle w:val="Class"/>
      </w:pPr>
      <w:proofErr w:type="spellStart"/>
      <w:r>
        <w:t>Ko</w:t>
      </w:r>
      <w:proofErr w:type="spellEnd"/>
      <w:r>
        <w:t xml:space="preserve"> </w:t>
      </w:r>
      <w:proofErr w:type="spellStart"/>
      <w:r>
        <w:t>Shamo</w:t>
      </w:r>
      <w:proofErr w:type="spellEnd"/>
      <w:r>
        <w:t xml:space="preserve"> F</w:t>
      </w:r>
    </w:p>
    <w:p w14:paraId="3A01023A" w14:textId="77777777" w:rsidR="00BC4365" w:rsidRDefault="00BC4365" w:rsidP="00BC4365">
      <w:pPr>
        <w:pStyle w:val="Class"/>
      </w:pPr>
      <w:r>
        <w:t>Indian Game M/F</w:t>
      </w:r>
    </w:p>
    <w:p w14:paraId="53BF2C42" w14:textId="77777777" w:rsidR="00BC4365" w:rsidRDefault="00BC4365" w:rsidP="00BC4365">
      <w:pPr>
        <w:pStyle w:val="Class"/>
      </w:pPr>
      <w:r>
        <w:t>Modern Game Male</w:t>
      </w:r>
    </w:p>
    <w:p w14:paraId="6811BADD" w14:textId="77777777" w:rsidR="00BC4365" w:rsidRDefault="00BC4365" w:rsidP="00BC4365">
      <w:pPr>
        <w:pStyle w:val="Class"/>
      </w:pPr>
      <w:r>
        <w:t>Modern Game Female</w:t>
      </w:r>
    </w:p>
    <w:p w14:paraId="3993E229" w14:textId="569D1977" w:rsidR="00BC4365" w:rsidRDefault="00BC4365" w:rsidP="00BC4365">
      <w:pPr>
        <w:pStyle w:val="Class"/>
      </w:pPr>
      <w:r>
        <w:t xml:space="preserve">AOV Hard Feather Bantam </w:t>
      </w:r>
    </w:p>
    <w:p w14:paraId="17CEA505" w14:textId="65862147" w:rsidR="00BC4365" w:rsidRDefault="00BC4365" w:rsidP="00335D1C">
      <w:pPr>
        <w:pStyle w:val="ClassHeader"/>
      </w:pPr>
      <w:r>
        <w:t>Bantam Soft Feather</w:t>
      </w:r>
    </w:p>
    <w:p w14:paraId="266A1ECF" w14:textId="77777777" w:rsidR="00BC4365" w:rsidRDefault="00BC4365" w:rsidP="00BC4365">
      <w:pPr>
        <w:pStyle w:val="Class"/>
      </w:pPr>
      <w:r>
        <w:t xml:space="preserve">Ancona </w:t>
      </w:r>
    </w:p>
    <w:p w14:paraId="502CB095" w14:textId="77777777" w:rsidR="00BC4365" w:rsidRDefault="00BC4365" w:rsidP="00BC4365">
      <w:pPr>
        <w:pStyle w:val="Class"/>
      </w:pPr>
      <w:proofErr w:type="spellStart"/>
      <w:r>
        <w:t>Araucana</w:t>
      </w:r>
      <w:proofErr w:type="spellEnd"/>
    </w:p>
    <w:p w14:paraId="5D7F259C" w14:textId="77777777" w:rsidR="00BC4365" w:rsidRPr="00A059E0" w:rsidRDefault="00BC4365" w:rsidP="00BC4365">
      <w:pPr>
        <w:pStyle w:val="Class"/>
      </w:pPr>
      <w:proofErr w:type="spellStart"/>
      <w:r>
        <w:t>Australorp</w:t>
      </w:r>
      <w:proofErr w:type="spellEnd"/>
      <w:r>
        <w:t xml:space="preserve"> </w:t>
      </w:r>
    </w:p>
    <w:p w14:paraId="71D2B792" w14:textId="77777777" w:rsidR="00BC4365" w:rsidRPr="00A059E0" w:rsidRDefault="00BC4365" w:rsidP="00BC4365">
      <w:pPr>
        <w:pStyle w:val="Class"/>
      </w:pPr>
      <w:proofErr w:type="spellStart"/>
      <w:r>
        <w:t>Barnevelder</w:t>
      </w:r>
      <w:proofErr w:type="spellEnd"/>
      <w:r>
        <w:t xml:space="preserve"> </w:t>
      </w:r>
    </w:p>
    <w:p w14:paraId="3BD95D71" w14:textId="77777777" w:rsidR="00BC4365" w:rsidRPr="00A059E0" w:rsidRDefault="00BC4365" w:rsidP="00BC4365">
      <w:pPr>
        <w:pStyle w:val="Class"/>
      </w:pPr>
      <w:r>
        <w:t>Brahma</w:t>
      </w:r>
    </w:p>
    <w:p w14:paraId="1CE28634" w14:textId="77777777" w:rsidR="00BC4365" w:rsidRDefault="00BC4365" w:rsidP="00BC4365">
      <w:pPr>
        <w:pStyle w:val="Class"/>
      </w:pPr>
      <w:proofErr w:type="spellStart"/>
      <w:r>
        <w:t>Faverolle</w:t>
      </w:r>
      <w:proofErr w:type="spellEnd"/>
      <w:r>
        <w:t xml:space="preserve"> M/F</w:t>
      </w:r>
    </w:p>
    <w:p w14:paraId="39433DAD" w14:textId="77777777" w:rsidR="00BC4365" w:rsidRDefault="00BC4365" w:rsidP="00BC4365">
      <w:pPr>
        <w:pStyle w:val="Class"/>
      </w:pPr>
      <w:r>
        <w:t>Frizzle M</w:t>
      </w:r>
    </w:p>
    <w:p w14:paraId="63A1E5F2" w14:textId="77777777" w:rsidR="00BC4365" w:rsidRDefault="00BC4365" w:rsidP="00BC4365">
      <w:pPr>
        <w:pStyle w:val="Class"/>
      </w:pPr>
      <w:r>
        <w:t>Frizzle F</w:t>
      </w:r>
    </w:p>
    <w:p w14:paraId="54FF556C" w14:textId="77777777" w:rsidR="00BC4365" w:rsidRPr="00A059E0" w:rsidRDefault="00BC4365" w:rsidP="00BC4365">
      <w:pPr>
        <w:pStyle w:val="Class"/>
      </w:pPr>
      <w:proofErr w:type="spellStart"/>
      <w:r>
        <w:t>Hamburgh</w:t>
      </w:r>
      <w:proofErr w:type="spellEnd"/>
      <w:r>
        <w:t xml:space="preserve"> Spangled </w:t>
      </w:r>
    </w:p>
    <w:p w14:paraId="627CE846" w14:textId="77777777" w:rsidR="00BC4365" w:rsidRPr="00A059E0" w:rsidRDefault="00BC4365" w:rsidP="00BC4365">
      <w:pPr>
        <w:pStyle w:val="Class"/>
      </w:pPr>
      <w:proofErr w:type="spellStart"/>
      <w:r>
        <w:t>Hamburgh</w:t>
      </w:r>
      <w:proofErr w:type="spellEnd"/>
      <w:r>
        <w:t xml:space="preserve"> </w:t>
      </w:r>
      <w:proofErr w:type="spellStart"/>
      <w:r>
        <w:t>Penciled</w:t>
      </w:r>
      <w:proofErr w:type="spellEnd"/>
      <w:r>
        <w:t xml:space="preserve"> </w:t>
      </w:r>
    </w:p>
    <w:p w14:paraId="6CE7AFAD" w14:textId="77777777" w:rsidR="00BC4365" w:rsidRPr="00A059E0" w:rsidRDefault="00BC4365" w:rsidP="00BC4365">
      <w:pPr>
        <w:pStyle w:val="Class"/>
      </w:pPr>
      <w:r>
        <w:t xml:space="preserve">Leghorn White </w:t>
      </w:r>
    </w:p>
    <w:p w14:paraId="0F4B6F6B" w14:textId="77777777" w:rsidR="00BC4365" w:rsidRDefault="00BC4365" w:rsidP="00BC4365">
      <w:pPr>
        <w:pStyle w:val="Class"/>
      </w:pPr>
      <w:r>
        <w:t>Leghorn Brown</w:t>
      </w:r>
    </w:p>
    <w:p w14:paraId="5BFE212E" w14:textId="77777777" w:rsidR="00BC4365" w:rsidRDefault="00BC4365" w:rsidP="00BC4365">
      <w:pPr>
        <w:pStyle w:val="Class"/>
      </w:pPr>
      <w:r>
        <w:t>Leghorn AOC</w:t>
      </w:r>
    </w:p>
    <w:p w14:paraId="3F4BBC3A" w14:textId="77777777" w:rsidR="00BC4365" w:rsidRPr="00A059E0" w:rsidRDefault="00BC4365" w:rsidP="00BC4365">
      <w:pPr>
        <w:pStyle w:val="Class"/>
      </w:pPr>
      <w:r>
        <w:t xml:space="preserve">Marans </w:t>
      </w:r>
    </w:p>
    <w:p w14:paraId="5780C0BB" w14:textId="77777777" w:rsidR="00BC4365" w:rsidRPr="00931DB5" w:rsidRDefault="00BC4365" w:rsidP="00BC4365">
      <w:pPr>
        <w:pStyle w:val="Class"/>
      </w:pPr>
      <w:r>
        <w:t xml:space="preserve">Minorca </w:t>
      </w:r>
    </w:p>
    <w:p w14:paraId="016EA09A" w14:textId="77777777" w:rsidR="00BC4365" w:rsidRDefault="00BC4365" w:rsidP="00BC4365">
      <w:pPr>
        <w:pStyle w:val="Class"/>
      </w:pPr>
      <w:r>
        <w:t xml:space="preserve">Orpington </w:t>
      </w:r>
    </w:p>
    <w:p w14:paraId="0C13DF2F" w14:textId="328579C4" w:rsidR="00BC4365" w:rsidRPr="00A059E0" w:rsidRDefault="00BC4365" w:rsidP="00BC4365">
      <w:pPr>
        <w:pStyle w:val="Class"/>
      </w:pPr>
      <w:r>
        <w:t xml:space="preserve">Plymouth Rock </w:t>
      </w:r>
    </w:p>
    <w:p w14:paraId="7165BA21" w14:textId="77777777" w:rsidR="00BC4365" w:rsidRDefault="00BC4365" w:rsidP="00BC4365">
      <w:pPr>
        <w:pStyle w:val="Class"/>
      </w:pPr>
      <w:r>
        <w:t>Poland M</w:t>
      </w:r>
    </w:p>
    <w:p w14:paraId="66A28832" w14:textId="77777777" w:rsidR="00BC4365" w:rsidRDefault="00BC4365" w:rsidP="00BC4365">
      <w:pPr>
        <w:pStyle w:val="Class"/>
      </w:pPr>
      <w:r>
        <w:t>Poland F</w:t>
      </w:r>
    </w:p>
    <w:p w14:paraId="044FE6AC" w14:textId="77777777" w:rsidR="00BC4365" w:rsidRPr="00A059E0" w:rsidRDefault="00BC4365" w:rsidP="00BC4365">
      <w:pPr>
        <w:pStyle w:val="Class"/>
      </w:pPr>
      <w:r>
        <w:t>Rhode Island Red</w:t>
      </w:r>
    </w:p>
    <w:p w14:paraId="0850F54F" w14:textId="77777777" w:rsidR="00BC4365" w:rsidRPr="00A059E0" w:rsidRDefault="00BC4365" w:rsidP="00BC4365">
      <w:pPr>
        <w:pStyle w:val="Class"/>
      </w:pPr>
      <w:r>
        <w:t xml:space="preserve">Sussex Light </w:t>
      </w:r>
    </w:p>
    <w:p w14:paraId="24DF7A3E" w14:textId="77777777" w:rsidR="00BC4365" w:rsidRPr="00931DB5" w:rsidRDefault="00BC4365" w:rsidP="00BC4365">
      <w:pPr>
        <w:pStyle w:val="Class"/>
      </w:pPr>
      <w:r>
        <w:t>Sussex AOC</w:t>
      </w:r>
    </w:p>
    <w:p w14:paraId="2C616C40" w14:textId="77777777" w:rsidR="00BC4365" w:rsidRPr="00A059E0" w:rsidRDefault="00BC4365" w:rsidP="00BC4365">
      <w:pPr>
        <w:pStyle w:val="Class"/>
      </w:pPr>
      <w:proofErr w:type="spellStart"/>
      <w:r>
        <w:t>Welsummer</w:t>
      </w:r>
      <w:proofErr w:type="spellEnd"/>
    </w:p>
    <w:p w14:paraId="308290EB" w14:textId="77777777" w:rsidR="00BC4365" w:rsidRDefault="00BC4365" w:rsidP="00BC4365">
      <w:pPr>
        <w:pStyle w:val="Class"/>
      </w:pPr>
      <w:r>
        <w:t>Wyandotte Self Colour</w:t>
      </w:r>
    </w:p>
    <w:p w14:paraId="1BFE4DA8" w14:textId="77777777" w:rsidR="00BC4365" w:rsidRDefault="00BC4365" w:rsidP="00BC4365">
      <w:pPr>
        <w:pStyle w:val="Class"/>
      </w:pPr>
      <w:r>
        <w:t>Wyandotte Laced</w:t>
      </w:r>
    </w:p>
    <w:p w14:paraId="05F5E80C" w14:textId="77777777" w:rsidR="00BC4365" w:rsidRPr="00931DB5" w:rsidRDefault="00BC4365" w:rsidP="00BC4365">
      <w:pPr>
        <w:pStyle w:val="Class"/>
      </w:pPr>
      <w:r>
        <w:t>Wyandotte AOC</w:t>
      </w:r>
    </w:p>
    <w:p w14:paraId="45D3C8CF" w14:textId="77777777" w:rsidR="00BC4365" w:rsidRDefault="00BC4365" w:rsidP="00BC4365">
      <w:pPr>
        <w:pStyle w:val="Class"/>
      </w:pPr>
      <w:r>
        <w:t>AOV Bantam Soft Feather</w:t>
      </w:r>
    </w:p>
    <w:p w14:paraId="2E1B39D3" w14:textId="3800B047" w:rsidR="00BC4365" w:rsidRDefault="00BC4365" w:rsidP="00335D1C">
      <w:pPr>
        <w:pStyle w:val="ClassHeader"/>
      </w:pPr>
      <w:r>
        <w:t>True Bantams</w:t>
      </w:r>
    </w:p>
    <w:p w14:paraId="21B9713A" w14:textId="77777777" w:rsidR="00BC4365" w:rsidRPr="00DD132B" w:rsidRDefault="00BC4365" w:rsidP="00BC4365">
      <w:pPr>
        <w:pStyle w:val="Class"/>
      </w:pPr>
      <w:r w:rsidRPr="00DD132B">
        <w:t>Belgi</w:t>
      </w:r>
      <w:r>
        <w:t xml:space="preserve">an </w:t>
      </w:r>
      <w:proofErr w:type="spellStart"/>
      <w:r>
        <w:t>D’Anvers</w:t>
      </w:r>
      <w:proofErr w:type="spellEnd"/>
      <w:r>
        <w:t xml:space="preserve"> Quail </w:t>
      </w:r>
    </w:p>
    <w:p w14:paraId="6239913D" w14:textId="77777777" w:rsidR="00BC4365" w:rsidRDefault="00BC4365" w:rsidP="00BC4365">
      <w:pPr>
        <w:pStyle w:val="Class"/>
      </w:pPr>
      <w:r w:rsidRPr="00DD132B">
        <w:t xml:space="preserve">Belgian </w:t>
      </w:r>
      <w:proofErr w:type="spellStart"/>
      <w:r w:rsidRPr="00DD132B">
        <w:t>D’Anvers</w:t>
      </w:r>
      <w:proofErr w:type="spellEnd"/>
      <w:r w:rsidRPr="00DD132B">
        <w:t xml:space="preserve"> </w:t>
      </w:r>
      <w:r>
        <w:t>AC M</w:t>
      </w:r>
    </w:p>
    <w:p w14:paraId="5585C2D3" w14:textId="77777777" w:rsidR="00BC4365" w:rsidRPr="00DD132B" w:rsidRDefault="00BC4365" w:rsidP="00BC4365">
      <w:pPr>
        <w:pStyle w:val="Class"/>
      </w:pPr>
      <w:r>
        <w:t xml:space="preserve">Belgian </w:t>
      </w:r>
      <w:proofErr w:type="spellStart"/>
      <w:r>
        <w:t>D'Anvers</w:t>
      </w:r>
      <w:proofErr w:type="spellEnd"/>
      <w:r>
        <w:t xml:space="preserve"> AC F</w:t>
      </w:r>
    </w:p>
    <w:p w14:paraId="0790078D" w14:textId="77777777" w:rsidR="00BC4365" w:rsidRPr="00A059E0" w:rsidRDefault="00BC4365" w:rsidP="00BC4365">
      <w:pPr>
        <w:pStyle w:val="Class"/>
      </w:pPr>
      <w:proofErr w:type="spellStart"/>
      <w:r w:rsidRPr="00DD132B">
        <w:rPr>
          <w:lang w:val="fr-FR"/>
        </w:rPr>
        <w:t>Belgian</w:t>
      </w:r>
      <w:proofErr w:type="spellEnd"/>
      <w:r w:rsidRPr="00DD132B">
        <w:rPr>
          <w:lang w:val="fr-FR"/>
        </w:rPr>
        <w:t xml:space="preserve"> Barbu D’Uccle </w:t>
      </w:r>
    </w:p>
    <w:p w14:paraId="3B7E591B" w14:textId="77777777" w:rsidR="00BC4365" w:rsidRPr="00A65542" w:rsidRDefault="00BC4365" w:rsidP="00BC4365">
      <w:pPr>
        <w:pStyle w:val="Class"/>
      </w:pPr>
      <w:r w:rsidRPr="00DD132B">
        <w:t xml:space="preserve">Belgian </w:t>
      </w:r>
      <w:proofErr w:type="spellStart"/>
      <w:r w:rsidRPr="00DD132B">
        <w:t>Barbu</w:t>
      </w:r>
      <w:proofErr w:type="spellEnd"/>
      <w:r w:rsidRPr="00DD132B">
        <w:t xml:space="preserve"> De </w:t>
      </w:r>
      <w:proofErr w:type="spellStart"/>
      <w:r w:rsidRPr="00DD132B">
        <w:t>Watermael</w:t>
      </w:r>
      <w:proofErr w:type="spellEnd"/>
      <w:r w:rsidRPr="00DD132B">
        <w:t xml:space="preserve"> </w:t>
      </w:r>
    </w:p>
    <w:p w14:paraId="792D3314" w14:textId="77777777" w:rsidR="00BC4365" w:rsidRDefault="00BC4365" w:rsidP="00BC4365">
      <w:pPr>
        <w:pStyle w:val="Class"/>
      </w:pPr>
      <w:r>
        <w:t xml:space="preserve">Gold Dutch </w:t>
      </w:r>
    </w:p>
    <w:p w14:paraId="560D710A" w14:textId="77777777" w:rsidR="00BC4365" w:rsidRDefault="00BC4365" w:rsidP="00BC4365">
      <w:pPr>
        <w:pStyle w:val="Class"/>
      </w:pPr>
      <w:r>
        <w:t>Silver Dutch</w:t>
      </w:r>
    </w:p>
    <w:p w14:paraId="5CB66054" w14:textId="77777777" w:rsidR="00BC4365" w:rsidRPr="00A65542" w:rsidRDefault="00BC4365" w:rsidP="00BC4365">
      <w:pPr>
        <w:pStyle w:val="Class"/>
      </w:pPr>
      <w:r>
        <w:t>Dutch AOC</w:t>
      </w:r>
    </w:p>
    <w:p w14:paraId="5B9A4C3B" w14:textId="77777777" w:rsidR="00BC4365" w:rsidRDefault="00BC4365" w:rsidP="00BC4365">
      <w:pPr>
        <w:pStyle w:val="Class"/>
      </w:pPr>
      <w:r>
        <w:t>Japanese M</w:t>
      </w:r>
    </w:p>
    <w:p w14:paraId="496B6BD8" w14:textId="77777777" w:rsidR="00BC4365" w:rsidRDefault="00BC4365" w:rsidP="00BC4365">
      <w:pPr>
        <w:pStyle w:val="Class"/>
      </w:pPr>
      <w:r>
        <w:t>Japanese F</w:t>
      </w:r>
    </w:p>
    <w:p w14:paraId="39151356" w14:textId="77777777" w:rsidR="00BC4365" w:rsidRDefault="00BC4365" w:rsidP="00BC4365">
      <w:pPr>
        <w:pStyle w:val="Class"/>
      </w:pPr>
      <w:r>
        <w:t xml:space="preserve">Pekin White </w:t>
      </w:r>
    </w:p>
    <w:p w14:paraId="7893AA39" w14:textId="77777777" w:rsidR="00BC4365" w:rsidRDefault="00BC4365" w:rsidP="00BC4365">
      <w:pPr>
        <w:pStyle w:val="Class"/>
      </w:pPr>
      <w:r>
        <w:t>Pekin Black M</w:t>
      </w:r>
    </w:p>
    <w:p w14:paraId="53F640B2" w14:textId="77777777" w:rsidR="00BC4365" w:rsidRDefault="00BC4365" w:rsidP="00BC4365">
      <w:pPr>
        <w:pStyle w:val="Class"/>
      </w:pPr>
      <w:r>
        <w:t>Pekin Black F</w:t>
      </w:r>
    </w:p>
    <w:p w14:paraId="291CCD66" w14:textId="77777777" w:rsidR="00BC4365" w:rsidRDefault="00BC4365" w:rsidP="00BC4365">
      <w:pPr>
        <w:pStyle w:val="Class"/>
      </w:pPr>
      <w:r>
        <w:t>Pekin Buff</w:t>
      </w:r>
    </w:p>
    <w:p w14:paraId="510088A3" w14:textId="77777777" w:rsidR="00BC4365" w:rsidRDefault="00BC4365" w:rsidP="00BC4365">
      <w:pPr>
        <w:pStyle w:val="Class"/>
      </w:pPr>
      <w:r>
        <w:t xml:space="preserve">Pekin Lavender </w:t>
      </w:r>
    </w:p>
    <w:p w14:paraId="1C86B31A" w14:textId="77777777" w:rsidR="00BC4365" w:rsidRDefault="00BC4365" w:rsidP="00BC4365">
      <w:pPr>
        <w:pStyle w:val="Class"/>
      </w:pPr>
      <w:r>
        <w:t>Pekin AOC M</w:t>
      </w:r>
    </w:p>
    <w:p w14:paraId="7691B6C5" w14:textId="77777777" w:rsidR="00BC4365" w:rsidRDefault="00BC4365" w:rsidP="00BC4365">
      <w:pPr>
        <w:pStyle w:val="Class"/>
      </w:pPr>
      <w:r>
        <w:t>Pekin AOC F</w:t>
      </w:r>
    </w:p>
    <w:p w14:paraId="4F1DAAF6" w14:textId="77777777" w:rsidR="00BC4365" w:rsidRDefault="00BC4365" w:rsidP="00BC4365">
      <w:pPr>
        <w:pStyle w:val="Class"/>
      </w:pPr>
      <w:proofErr w:type="spellStart"/>
      <w:r>
        <w:t>Rosecomb</w:t>
      </w:r>
      <w:proofErr w:type="spellEnd"/>
      <w:r>
        <w:t xml:space="preserve"> M/F</w:t>
      </w:r>
    </w:p>
    <w:p w14:paraId="403481E6" w14:textId="77777777" w:rsidR="00BC4365" w:rsidRDefault="00BC4365" w:rsidP="00BC4365">
      <w:pPr>
        <w:pStyle w:val="Class"/>
      </w:pPr>
      <w:proofErr w:type="spellStart"/>
      <w:r>
        <w:t>Sabelpoot</w:t>
      </w:r>
      <w:proofErr w:type="spellEnd"/>
      <w:r>
        <w:t>/Booted M</w:t>
      </w:r>
    </w:p>
    <w:p w14:paraId="396828ED" w14:textId="77777777" w:rsidR="00BC4365" w:rsidRDefault="00BC4365" w:rsidP="00BC4365">
      <w:pPr>
        <w:pStyle w:val="Class"/>
      </w:pPr>
      <w:proofErr w:type="spellStart"/>
      <w:r>
        <w:t>Sabelpoot</w:t>
      </w:r>
      <w:proofErr w:type="spellEnd"/>
      <w:r>
        <w:t>/Booted F</w:t>
      </w:r>
    </w:p>
    <w:p w14:paraId="6BF6D3CD" w14:textId="77777777" w:rsidR="00BC4365" w:rsidRDefault="00BC4365" w:rsidP="00BC4365">
      <w:pPr>
        <w:pStyle w:val="Class"/>
      </w:pPr>
      <w:proofErr w:type="spellStart"/>
      <w:r>
        <w:t>Sebright</w:t>
      </w:r>
      <w:proofErr w:type="spellEnd"/>
      <w:r>
        <w:t xml:space="preserve"> Gold M</w:t>
      </w:r>
    </w:p>
    <w:p w14:paraId="77285927" w14:textId="77777777" w:rsidR="00BC4365" w:rsidRDefault="00BC4365" w:rsidP="00BC4365">
      <w:pPr>
        <w:pStyle w:val="Class"/>
      </w:pPr>
      <w:proofErr w:type="spellStart"/>
      <w:r>
        <w:t>Sebright</w:t>
      </w:r>
      <w:proofErr w:type="spellEnd"/>
      <w:r>
        <w:t xml:space="preserve"> Gold F</w:t>
      </w:r>
    </w:p>
    <w:p w14:paraId="61F12CC5" w14:textId="77777777" w:rsidR="00BC4365" w:rsidRDefault="00BC4365" w:rsidP="00BC4365">
      <w:pPr>
        <w:pStyle w:val="Class"/>
      </w:pPr>
      <w:proofErr w:type="spellStart"/>
      <w:r>
        <w:t>Sebright</w:t>
      </w:r>
      <w:proofErr w:type="spellEnd"/>
      <w:r>
        <w:t xml:space="preserve"> Silver M</w:t>
      </w:r>
    </w:p>
    <w:p w14:paraId="7C4F684A" w14:textId="77777777" w:rsidR="00BC4365" w:rsidRDefault="00BC4365" w:rsidP="00BC4365">
      <w:pPr>
        <w:pStyle w:val="Class"/>
      </w:pPr>
      <w:proofErr w:type="spellStart"/>
      <w:r>
        <w:lastRenderedPageBreak/>
        <w:t>Sebright</w:t>
      </w:r>
      <w:proofErr w:type="spellEnd"/>
      <w:r>
        <w:t xml:space="preserve"> Silver F</w:t>
      </w:r>
    </w:p>
    <w:p w14:paraId="0D60E036" w14:textId="77777777" w:rsidR="00BC4365" w:rsidRDefault="00BC4365" w:rsidP="00BC4365">
      <w:pPr>
        <w:pStyle w:val="Class"/>
      </w:pPr>
      <w:proofErr w:type="spellStart"/>
      <w:r>
        <w:t>Serama</w:t>
      </w:r>
      <w:proofErr w:type="spellEnd"/>
      <w:r>
        <w:t xml:space="preserve"> AC M</w:t>
      </w:r>
    </w:p>
    <w:p w14:paraId="58863EDF" w14:textId="77777777" w:rsidR="00BC4365" w:rsidRDefault="00BC4365" w:rsidP="00BC4365">
      <w:pPr>
        <w:pStyle w:val="Class"/>
      </w:pPr>
      <w:proofErr w:type="spellStart"/>
      <w:r>
        <w:t>Serama</w:t>
      </w:r>
      <w:proofErr w:type="spellEnd"/>
      <w:r>
        <w:t xml:space="preserve"> AC F</w:t>
      </w:r>
    </w:p>
    <w:p w14:paraId="3126E740" w14:textId="77777777" w:rsidR="00BC4365" w:rsidRDefault="00BC4365" w:rsidP="00BC4365">
      <w:pPr>
        <w:pStyle w:val="Class"/>
      </w:pPr>
      <w:r>
        <w:t>Any Other Variety True Bantam</w:t>
      </w:r>
    </w:p>
    <w:p w14:paraId="47238060" w14:textId="18DB49F2" w:rsidR="00BC4365" w:rsidRDefault="00BC4365" w:rsidP="00335D1C">
      <w:pPr>
        <w:pStyle w:val="ClassHeader"/>
      </w:pPr>
      <w:r>
        <w:t>Rare Breeds Large and Bantam</w:t>
      </w:r>
    </w:p>
    <w:p w14:paraId="0F826B1F" w14:textId="77777777" w:rsidR="00BC4365" w:rsidRPr="00416D28" w:rsidRDefault="00BC4365" w:rsidP="00BC4365">
      <w:pPr>
        <w:pStyle w:val="Class"/>
      </w:pPr>
      <w:proofErr w:type="spellStart"/>
      <w:r>
        <w:t>Sulmtaler</w:t>
      </w:r>
      <w:proofErr w:type="spellEnd"/>
      <w:r>
        <w:t xml:space="preserve"> large </w:t>
      </w:r>
    </w:p>
    <w:p w14:paraId="195447DA" w14:textId="77777777" w:rsidR="00BC4365" w:rsidRDefault="00BC4365" w:rsidP="00BC4365">
      <w:pPr>
        <w:pStyle w:val="Class"/>
      </w:pPr>
      <w:r>
        <w:t>Transylvanian Naked Neck Large</w:t>
      </w:r>
    </w:p>
    <w:p w14:paraId="51552387" w14:textId="77777777" w:rsidR="00BC4365" w:rsidRDefault="00BC4365" w:rsidP="00BC4365">
      <w:pPr>
        <w:pStyle w:val="Class"/>
      </w:pPr>
      <w:r>
        <w:t>Thuringian Large</w:t>
      </w:r>
    </w:p>
    <w:p w14:paraId="4A40C7C3" w14:textId="77777777" w:rsidR="00BC4365" w:rsidRDefault="00BC4365" w:rsidP="00BC4365">
      <w:pPr>
        <w:pStyle w:val="Class"/>
      </w:pPr>
      <w:r>
        <w:t>Yokohama Large</w:t>
      </w:r>
    </w:p>
    <w:p w14:paraId="4DCA019D" w14:textId="2860610B" w:rsidR="00BC4365" w:rsidRDefault="00BC4365" w:rsidP="00BC4365">
      <w:pPr>
        <w:pStyle w:val="Class"/>
      </w:pPr>
      <w:r>
        <w:t>AOV Rare Breed Large Soft Feather</w:t>
      </w:r>
    </w:p>
    <w:p w14:paraId="59ACD4A7" w14:textId="039D3555" w:rsidR="00BC4365" w:rsidRDefault="00BC4365" w:rsidP="00BC4365">
      <w:pPr>
        <w:pStyle w:val="Class"/>
      </w:pPr>
      <w:r>
        <w:t>AOV Rare Breed Large Hard Feather</w:t>
      </w:r>
    </w:p>
    <w:p w14:paraId="569A8BDC" w14:textId="77777777" w:rsidR="00BC4365" w:rsidRDefault="00BC4365" w:rsidP="00BC4365">
      <w:pPr>
        <w:pStyle w:val="Class"/>
      </w:pPr>
      <w:proofErr w:type="spellStart"/>
      <w:r>
        <w:t>Sulmtaler</w:t>
      </w:r>
      <w:proofErr w:type="spellEnd"/>
      <w:r>
        <w:t xml:space="preserve"> Bantam</w:t>
      </w:r>
    </w:p>
    <w:p w14:paraId="01F46AEA" w14:textId="07213AE4" w:rsidR="00BC4365" w:rsidRDefault="00BC4365" w:rsidP="00BC4365">
      <w:pPr>
        <w:pStyle w:val="Class"/>
      </w:pPr>
      <w:r>
        <w:t>Thuringian Bantam</w:t>
      </w:r>
    </w:p>
    <w:p w14:paraId="18B64D61" w14:textId="77777777" w:rsidR="00BC4365" w:rsidRDefault="00BC4365" w:rsidP="00BC4365">
      <w:pPr>
        <w:pStyle w:val="Class"/>
      </w:pPr>
      <w:r>
        <w:t>Transylvanian Naked Neck Bantam</w:t>
      </w:r>
    </w:p>
    <w:p w14:paraId="24C348D3" w14:textId="77777777" w:rsidR="00BC4365" w:rsidRDefault="00BC4365" w:rsidP="00BC4365">
      <w:pPr>
        <w:pStyle w:val="Class"/>
      </w:pPr>
      <w:r>
        <w:t>Yokohama Bantam</w:t>
      </w:r>
    </w:p>
    <w:p w14:paraId="20DCFC38" w14:textId="58C4BD72" w:rsidR="00BC4365" w:rsidRDefault="00BC4365" w:rsidP="00BC4365">
      <w:pPr>
        <w:pStyle w:val="Class"/>
      </w:pPr>
      <w:r>
        <w:t>AOV Rare Breed Bantam Soft Feather</w:t>
      </w:r>
    </w:p>
    <w:p w14:paraId="7809A40B" w14:textId="69D31955" w:rsidR="00BC4365" w:rsidRPr="00931DB5" w:rsidRDefault="00BC4365" w:rsidP="00BC4365">
      <w:pPr>
        <w:pStyle w:val="Class"/>
      </w:pPr>
      <w:r>
        <w:t>AOV Rare Breed Bantam Hard Feather</w:t>
      </w:r>
    </w:p>
    <w:p w14:paraId="5F33E40B" w14:textId="34B2CDBF" w:rsidR="00BC4365" w:rsidRPr="00931DB5" w:rsidRDefault="00BC4365" w:rsidP="00BC4365">
      <w:pPr>
        <w:pStyle w:val="Class"/>
      </w:pPr>
      <w:r>
        <w:t>AOV Rare Breed Water Fowl</w:t>
      </w:r>
    </w:p>
    <w:p w14:paraId="4CDB6C6C" w14:textId="08800125" w:rsidR="00BC4365" w:rsidRDefault="00BC4365" w:rsidP="00335D1C">
      <w:pPr>
        <w:pStyle w:val="ClassHeader"/>
      </w:pPr>
      <w:r>
        <w:t>Non-Standard Large &amp; Bantam</w:t>
      </w:r>
    </w:p>
    <w:p w14:paraId="4C97DBAB" w14:textId="01EE836F" w:rsidR="00BC4365" w:rsidRDefault="00BC4365" w:rsidP="00BC4365">
      <w:pPr>
        <w:pStyle w:val="Class"/>
      </w:pPr>
      <w:r>
        <w:t>Any Non-Standard breed or colour hard feather large</w:t>
      </w:r>
    </w:p>
    <w:p w14:paraId="78D31C4A" w14:textId="21F118A8" w:rsidR="00BC4365" w:rsidRDefault="00BC4365" w:rsidP="00BC4365">
      <w:pPr>
        <w:pStyle w:val="Class"/>
      </w:pPr>
      <w:r>
        <w:t>Any Non-Standard breed or colour hard feather bantam</w:t>
      </w:r>
    </w:p>
    <w:p w14:paraId="55F135AC" w14:textId="2EB9BFF4" w:rsidR="00BC4365" w:rsidRDefault="00BC4365" w:rsidP="00BC4365">
      <w:pPr>
        <w:pStyle w:val="Class"/>
      </w:pPr>
      <w:r>
        <w:t>Any Non-Standard breed or colour soft feather large</w:t>
      </w:r>
    </w:p>
    <w:p w14:paraId="21A4EBD1" w14:textId="21F8FBE6" w:rsidR="00BC4365" w:rsidRDefault="00BC4365" w:rsidP="00BC4365">
      <w:pPr>
        <w:pStyle w:val="Class"/>
      </w:pPr>
      <w:r>
        <w:t>Any Non-Standard breed or colour soft feather bantam</w:t>
      </w:r>
    </w:p>
    <w:p w14:paraId="4EF76CB8" w14:textId="2E750401" w:rsidR="00BC4365" w:rsidRPr="00416D28" w:rsidRDefault="00BC4365" w:rsidP="00BC4365">
      <w:pPr>
        <w:pStyle w:val="Class"/>
      </w:pPr>
      <w:r>
        <w:t>Any Non-Standard breed or colour waterfowl</w:t>
      </w:r>
    </w:p>
    <w:p w14:paraId="0EF5D884" w14:textId="12168A42" w:rsidR="00BC4365" w:rsidRDefault="00BC4365" w:rsidP="00335D1C">
      <w:pPr>
        <w:pStyle w:val="ClassHeader"/>
      </w:pPr>
      <w:r>
        <w:t>Waterfowl</w:t>
      </w:r>
    </w:p>
    <w:p w14:paraId="0B468E71" w14:textId="77777777" w:rsidR="00BC4365" w:rsidRDefault="00BC4365" w:rsidP="00BC4365">
      <w:pPr>
        <w:pStyle w:val="Class"/>
      </w:pPr>
      <w:r>
        <w:t>Appleyard Large M/F</w:t>
      </w:r>
    </w:p>
    <w:p w14:paraId="2CD34D5C" w14:textId="77777777" w:rsidR="00BC4365" w:rsidRDefault="00BC4365" w:rsidP="00BC4365">
      <w:pPr>
        <w:pStyle w:val="Class"/>
      </w:pPr>
      <w:r>
        <w:t>Appleyard Bantam M/F</w:t>
      </w:r>
    </w:p>
    <w:p w14:paraId="414B80C3" w14:textId="77777777" w:rsidR="00BC4365" w:rsidRDefault="00BC4365" w:rsidP="00BC4365">
      <w:pPr>
        <w:pStyle w:val="Class"/>
      </w:pPr>
      <w:r>
        <w:t>Aylesbury M/F</w:t>
      </w:r>
    </w:p>
    <w:p w14:paraId="0897977A" w14:textId="77777777" w:rsidR="00BC4365" w:rsidRDefault="00BC4365" w:rsidP="00BC4365">
      <w:pPr>
        <w:pStyle w:val="Class"/>
      </w:pPr>
      <w:r>
        <w:t>Black East Indian M/F</w:t>
      </w:r>
    </w:p>
    <w:p w14:paraId="3A9AE69B" w14:textId="77777777" w:rsidR="00BC4365" w:rsidRDefault="00BC4365" w:rsidP="00BC4365">
      <w:pPr>
        <w:pStyle w:val="Class"/>
      </w:pPr>
      <w:r>
        <w:t>Call Duck White M/F</w:t>
      </w:r>
    </w:p>
    <w:p w14:paraId="638DA67E" w14:textId="77777777" w:rsidR="00BC4365" w:rsidRDefault="00BC4365" w:rsidP="00BC4365">
      <w:pPr>
        <w:pStyle w:val="Class"/>
      </w:pPr>
      <w:r>
        <w:t xml:space="preserve">Call Duck Grey/Mallard </w:t>
      </w:r>
    </w:p>
    <w:p w14:paraId="4C3915FA" w14:textId="77777777" w:rsidR="00BC4365" w:rsidRDefault="00BC4365" w:rsidP="00BC4365">
      <w:pPr>
        <w:pStyle w:val="Class"/>
      </w:pPr>
      <w:r>
        <w:t xml:space="preserve">Call Duck AOC </w:t>
      </w:r>
    </w:p>
    <w:p w14:paraId="450CE85E" w14:textId="77777777" w:rsidR="00BC4365" w:rsidRDefault="00BC4365" w:rsidP="00BC4365">
      <w:pPr>
        <w:pStyle w:val="Class"/>
      </w:pPr>
      <w:r>
        <w:t xml:space="preserve">Campbell </w:t>
      </w:r>
    </w:p>
    <w:p w14:paraId="1B3B421B" w14:textId="77777777" w:rsidR="00BC4365" w:rsidRDefault="00BC4365" w:rsidP="00BC4365">
      <w:pPr>
        <w:pStyle w:val="Class"/>
      </w:pPr>
      <w:r>
        <w:t>Indian Runner Self Colour M</w:t>
      </w:r>
    </w:p>
    <w:p w14:paraId="4B63C51F" w14:textId="77777777" w:rsidR="00BC4365" w:rsidRDefault="00BC4365" w:rsidP="00BC4365">
      <w:pPr>
        <w:pStyle w:val="Class"/>
      </w:pPr>
      <w:r>
        <w:t>Indian Runner Self Colour F</w:t>
      </w:r>
    </w:p>
    <w:p w14:paraId="4D8E22C2" w14:textId="77777777" w:rsidR="00BC4365" w:rsidRDefault="00BC4365" w:rsidP="00BC4365">
      <w:pPr>
        <w:pStyle w:val="Class"/>
      </w:pPr>
      <w:r>
        <w:t>Indian Runner AOC M</w:t>
      </w:r>
    </w:p>
    <w:p w14:paraId="60D846EA" w14:textId="77777777" w:rsidR="00BC4365" w:rsidRDefault="00BC4365" w:rsidP="00BC4365">
      <w:pPr>
        <w:pStyle w:val="Class"/>
      </w:pPr>
      <w:r>
        <w:t>Indian Runner AOC F</w:t>
      </w:r>
    </w:p>
    <w:p w14:paraId="64256210" w14:textId="77777777" w:rsidR="00BC4365" w:rsidRDefault="00BC4365" w:rsidP="00BC4365">
      <w:pPr>
        <w:pStyle w:val="Class"/>
      </w:pPr>
      <w:r>
        <w:t>Orpington AC M/F</w:t>
      </w:r>
    </w:p>
    <w:p w14:paraId="092FDE9A" w14:textId="77777777" w:rsidR="00BC4365" w:rsidRDefault="00BC4365" w:rsidP="00BC4365">
      <w:pPr>
        <w:pStyle w:val="Class"/>
      </w:pPr>
      <w:r>
        <w:t xml:space="preserve">Rouen </w:t>
      </w:r>
    </w:p>
    <w:p w14:paraId="0C7B64CF" w14:textId="77777777" w:rsidR="00BC4365" w:rsidRDefault="00BC4365" w:rsidP="00BC4365">
      <w:pPr>
        <w:pStyle w:val="Class"/>
      </w:pPr>
      <w:r>
        <w:t xml:space="preserve">Saxony </w:t>
      </w:r>
    </w:p>
    <w:p w14:paraId="74D708C7" w14:textId="77777777" w:rsidR="00BC4365" w:rsidRDefault="00BC4365" w:rsidP="00BC4365">
      <w:pPr>
        <w:pStyle w:val="Class"/>
      </w:pPr>
      <w:r>
        <w:t>Any other variety Duck</w:t>
      </w:r>
    </w:p>
    <w:p w14:paraId="7878A13E" w14:textId="77777777" w:rsidR="00BC4365" w:rsidRDefault="00BC4365" w:rsidP="00BC4365">
      <w:pPr>
        <w:pStyle w:val="Class"/>
      </w:pPr>
      <w:r>
        <w:t>Any other variety Drake</w:t>
      </w:r>
    </w:p>
    <w:p w14:paraId="21E810CB" w14:textId="1F52D4CE" w:rsidR="00825848" w:rsidRDefault="00BC4365" w:rsidP="000F0093">
      <w:pPr>
        <w:pStyle w:val="Class"/>
      </w:pPr>
      <w:r>
        <w:t>Any Variety Goose</w:t>
      </w:r>
    </w:p>
    <w:p w14:paraId="24EFD270" w14:textId="61FABB9B" w:rsidR="00BC4365" w:rsidRDefault="00BC4365" w:rsidP="000F0093">
      <w:pPr>
        <w:pStyle w:val="ClassHeader"/>
        <w:numPr>
          <w:ilvl w:val="0"/>
          <w:numId w:val="0"/>
        </w:numPr>
        <w:ind w:left="284"/>
      </w:pPr>
      <w:r>
        <w:t>Juvenile</w:t>
      </w:r>
    </w:p>
    <w:p w14:paraId="1DF0B337" w14:textId="15D6BF01" w:rsidR="00825848" w:rsidRDefault="00825848" w:rsidP="00825848">
      <w:pPr>
        <w:pStyle w:val="Subtitle"/>
        <w:ind w:left="284"/>
      </w:pPr>
      <w:r>
        <w:t xml:space="preserve">Please note that these </w:t>
      </w:r>
      <w:r w:rsidR="000F0093">
        <w:t>cannot</w:t>
      </w:r>
      <w:r>
        <w:t xml:space="preserve"> be duplicated with any other classes.</w:t>
      </w:r>
    </w:p>
    <w:p w14:paraId="4D5629C0" w14:textId="77777777" w:rsidR="00BC4365" w:rsidRDefault="00BC4365" w:rsidP="00BC4365">
      <w:pPr>
        <w:pStyle w:val="Class"/>
      </w:pPr>
      <w:r>
        <w:t>Juvenile Exhibitor Large Fowl Exhibit Any Variety.</w:t>
      </w:r>
    </w:p>
    <w:p w14:paraId="7D8C8B7B" w14:textId="2923D176" w:rsidR="00BC4365" w:rsidRDefault="00BC4365" w:rsidP="00BC4365">
      <w:pPr>
        <w:pStyle w:val="Class"/>
      </w:pPr>
      <w:r>
        <w:t xml:space="preserve">Juvenile Exhibitor Bantam </w:t>
      </w:r>
      <w:r w:rsidR="00E04514">
        <w:t>Exhibit Any</w:t>
      </w:r>
      <w:r>
        <w:t xml:space="preserve"> Variety</w:t>
      </w:r>
    </w:p>
    <w:p w14:paraId="7D4FD784" w14:textId="16B5C90A" w:rsidR="00BC4365" w:rsidRDefault="00BC4365" w:rsidP="00BC4365">
      <w:pPr>
        <w:pStyle w:val="Class"/>
      </w:pPr>
      <w:r w:rsidRPr="00A059E0">
        <w:t xml:space="preserve">Juvenile </w:t>
      </w:r>
      <w:r>
        <w:t xml:space="preserve">Exhibitor Waterfowl </w:t>
      </w:r>
      <w:r w:rsidR="00E04514">
        <w:t>Exhibit Any</w:t>
      </w:r>
      <w:r>
        <w:t xml:space="preserve"> Variety</w:t>
      </w:r>
    </w:p>
    <w:p w14:paraId="5672EDB8" w14:textId="78810FD4" w:rsidR="00BC4365" w:rsidRDefault="00BC4365" w:rsidP="00335D1C">
      <w:pPr>
        <w:pStyle w:val="ClassHeader"/>
      </w:pPr>
      <w:r>
        <w:t>Special Classes</w:t>
      </w:r>
    </w:p>
    <w:p w14:paraId="618D60C8" w14:textId="09D2CE27" w:rsidR="00BC4365" w:rsidRDefault="00BC4365" w:rsidP="00BC4365">
      <w:pPr>
        <w:pStyle w:val="Class"/>
      </w:pPr>
      <w:r>
        <w:t>Large Fowl Trio</w:t>
      </w:r>
    </w:p>
    <w:p w14:paraId="07C6D14B" w14:textId="2FFF228A" w:rsidR="00BC4365" w:rsidRDefault="00BC4365" w:rsidP="00BC4365">
      <w:pPr>
        <w:pStyle w:val="Class"/>
      </w:pPr>
      <w:r>
        <w:t>Bantam Trio</w:t>
      </w:r>
    </w:p>
    <w:p w14:paraId="7157EEA7" w14:textId="401AF38D" w:rsidR="00BC4365" w:rsidRDefault="00BC4365" w:rsidP="00BC4365">
      <w:pPr>
        <w:pStyle w:val="Class"/>
      </w:pPr>
      <w:r>
        <w:t xml:space="preserve">Pair of Female birds </w:t>
      </w:r>
    </w:p>
    <w:p w14:paraId="556B76A6" w14:textId="1802C026" w:rsidR="00BC4365" w:rsidRDefault="00BC4365" w:rsidP="00BC4365">
      <w:pPr>
        <w:pStyle w:val="Class"/>
      </w:pPr>
      <w:r>
        <w:t>Utility Bird (Pure or hybrid) Female only</w:t>
      </w:r>
    </w:p>
    <w:p w14:paraId="4E491926" w14:textId="4297DEE3" w:rsidR="00575F3C" w:rsidRDefault="00575F3C" w:rsidP="00BC4365">
      <w:pPr>
        <w:pStyle w:val="Class"/>
      </w:pPr>
      <w:r>
        <w:t>Pet Bird</w:t>
      </w:r>
    </w:p>
    <w:p w14:paraId="4DDFA583" w14:textId="6C35B53C" w:rsidR="000F0093" w:rsidRPr="00F764F2" w:rsidRDefault="00575F3C" w:rsidP="00F764F2">
      <w:pPr>
        <w:pStyle w:val="Class"/>
        <w:numPr>
          <w:ilvl w:val="0"/>
          <w:numId w:val="0"/>
        </w:numPr>
        <w:ind w:left="851"/>
        <w:rPr>
          <w:i/>
          <w:color w:val="767171" w:themeColor="background2" w:themeShade="80"/>
          <w:sz w:val="18"/>
        </w:rPr>
      </w:pPr>
      <w:r w:rsidRPr="00575F3C">
        <w:rPr>
          <w:rStyle w:val="SubClassChar"/>
        </w:rPr>
        <w:t>O</w:t>
      </w:r>
      <w:r w:rsidR="00BC4365" w:rsidRPr="00575F3C">
        <w:rPr>
          <w:rStyle w:val="SubClassChar"/>
        </w:rPr>
        <w:t xml:space="preserve">wned by anyone under 16 years of age </w:t>
      </w:r>
      <w:r w:rsidRPr="00575F3C">
        <w:rPr>
          <w:rStyle w:val="SubClassChar"/>
        </w:rPr>
        <w:t>only (</w:t>
      </w:r>
      <w:r w:rsidR="00BC4365" w:rsidRPr="00575F3C">
        <w:rPr>
          <w:rStyle w:val="SubClassChar"/>
        </w:rPr>
        <w:t>Large, Bantam or Waterfowl to be judged on tameness and condition)</w:t>
      </w:r>
    </w:p>
    <w:p w14:paraId="371FCDFC" w14:textId="77777777" w:rsidR="00F764F2" w:rsidRDefault="00F764F2">
      <w:pPr>
        <w:rPr>
          <w:rFonts w:asciiTheme="majorHAnsi" w:eastAsiaTheme="majorEastAsia" w:hAnsiTheme="majorHAnsi" w:cstheme="majorBidi"/>
          <w:b/>
          <w:color w:val="012801" w:themeColor="accent1" w:themeShade="7F"/>
          <w:sz w:val="24"/>
          <w:szCs w:val="24"/>
        </w:rPr>
      </w:pPr>
      <w:r>
        <w:br w:type="page"/>
      </w:r>
    </w:p>
    <w:p w14:paraId="76063B34" w14:textId="77777777" w:rsidR="00F764F2" w:rsidRDefault="00F764F2" w:rsidP="00335D1C">
      <w:pPr>
        <w:pStyle w:val="ClassHeader"/>
        <w:sectPr w:rsidR="00F764F2" w:rsidSect="0062044A">
          <w:type w:val="continuous"/>
          <w:pgSz w:w="11906" w:h="16838" w:code="9"/>
          <w:pgMar w:top="720" w:right="720" w:bottom="720" w:left="720" w:header="720" w:footer="720" w:gutter="0"/>
          <w:cols w:num="2" w:sep="1" w:space="720"/>
          <w:docGrid w:linePitch="360"/>
        </w:sectPr>
      </w:pPr>
    </w:p>
    <w:p w14:paraId="1923E9BA" w14:textId="2B18BE39" w:rsidR="00F764F2" w:rsidRDefault="00F764F2" w:rsidP="00212D13">
      <w:pPr>
        <w:pStyle w:val="Heading1"/>
      </w:pPr>
      <w:r>
        <w:lastRenderedPageBreak/>
        <w:t>Egg Classification</w:t>
      </w:r>
      <w:r w:rsidR="00212D13">
        <w:t xml:space="preserve"> – Please enter on separate form provided</w:t>
      </w:r>
    </w:p>
    <w:p w14:paraId="6F465FE7" w14:textId="094A0DF8" w:rsidR="00212D13" w:rsidRDefault="00212D13" w:rsidP="00212D13"/>
    <w:p w14:paraId="7906A8D9" w14:textId="77777777" w:rsidR="00212D13" w:rsidRPr="00212D13" w:rsidRDefault="00212D13" w:rsidP="00212D13">
      <w:pPr>
        <w:sectPr w:rsidR="00212D13" w:rsidRPr="00212D13" w:rsidSect="0062044A">
          <w:type w:val="continuous"/>
          <w:pgSz w:w="11906" w:h="16838" w:code="9"/>
          <w:pgMar w:top="720" w:right="720" w:bottom="720" w:left="720" w:header="720" w:footer="720" w:gutter="0"/>
          <w:cols w:space="720"/>
          <w:docGrid w:linePitch="360"/>
        </w:sectPr>
      </w:pPr>
    </w:p>
    <w:p w14:paraId="32B22D4F" w14:textId="2ADCDC90" w:rsidR="00BC4365" w:rsidRPr="00575F3C" w:rsidRDefault="00BC4365" w:rsidP="00335D1C">
      <w:pPr>
        <w:pStyle w:val="ClassHeader"/>
        <w:rPr>
          <w:b w:val="0"/>
        </w:rPr>
      </w:pPr>
      <w:r>
        <w:t>Egg Classes</w:t>
      </w:r>
    </w:p>
    <w:p w14:paraId="72F67424" w14:textId="77777777" w:rsidR="00575F3C" w:rsidRDefault="00575F3C" w:rsidP="000F0093">
      <w:pPr>
        <w:pStyle w:val="Class"/>
        <w:numPr>
          <w:ilvl w:val="1"/>
          <w:numId w:val="14"/>
        </w:numPr>
      </w:pPr>
      <w:r>
        <w:t>3 Maran Large Fowl Eggs</w:t>
      </w:r>
    </w:p>
    <w:p w14:paraId="73D28FDF" w14:textId="77777777" w:rsidR="00575F3C" w:rsidRDefault="00575F3C" w:rsidP="00575F3C">
      <w:pPr>
        <w:pStyle w:val="Class"/>
      </w:pPr>
      <w:r>
        <w:t xml:space="preserve">3 </w:t>
      </w:r>
      <w:proofErr w:type="spellStart"/>
      <w:r>
        <w:t>Welsummer</w:t>
      </w:r>
      <w:proofErr w:type="spellEnd"/>
      <w:r>
        <w:t xml:space="preserve"> L/F Eggs</w:t>
      </w:r>
    </w:p>
    <w:p w14:paraId="6FE65585" w14:textId="77777777" w:rsidR="00575F3C" w:rsidRDefault="00575F3C" w:rsidP="00575F3C">
      <w:pPr>
        <w:pStyle w:val="Class"/>
      </w:pPr>
      <w:r>
        <w:t xml:space="preserve">3 </w:t>
      </w:r>
      <w:proofErr w:type="spellStart"/>
      <w:r>
        <w:t>Araucana</w:t>
      </w:r>
      <w:proofErr w:type="spellEnd"/>
      <w:r>
        <w:t xml:space="preserve"> Eggs L/F</w:t>
      </w:r>
    </w:p>
    <w:p w14:paraId="726BC4BA" w14:textId="77777777" w:rsidR="00575F3C" w:rsidRDefault="00575F3C" w:rsidP="00575F3C">
      <w:pPr>
        <w:pStyle w:val="Class"/>
      </w:pPr>
      <w:r>
        <w:t>3 Brown/Brown Mottled Large Fowl Eggs</w:t>
      </w:r>
    </w:p>
    <w:p w14:paraId="2B6705B0" w14:textId="77777777" w:rsidR="00575F3C" w:rsidRDefault="00575F3C" w:rsidP="00575F3C">
      <w:pPr>
        <w:pStyle w:val="Class"/>
      </w:pPr>
      <w:r>
        <w:t>3 White/Cream L/F Eggs</w:t>
      </w:r>
    </w:p>
    <w:p w14:paraId="2A51FCFE" w14:textId="77777777" w:rsidR="00575F3C" w:rsidRDefault="00575F3C" w:rsidP="00575F3C">
      <w:pPr>
        <w:pStyle w:val="Class"/>
      </w:pPr>
      <w:r>
        <w:t>3 AOC Large Fowl Eggs</w:t>
      </w:r>
    </w:p>
    <w:p w14:paraId="26635DC3" w14:textId="77777777" w:rsidR="00575F3C" w:rsidRDefault="00575F3C" w:rsidP="00575F3C">
      <w:pPr>
        <w:pStyle w:val="Class"/>
      </w:pPr>
      <w:r>
        <w:t>3 Distinct Colour L/F Eggs</w:t>
      </w:r>
    </w:p>
    <w:p w14:paraId="4D10D23D" w14:textId="77777777" w:rsidR="00575F3C" w:rsidRDefault="00575F3C" w:rsidP="00575F3C">
      <w:pPr>
        <w:pStyle w:val="Class"/>
      </w:pPr>
      <w:r>
        <w:t>1 Marans Large Fowl Egg</w:t>
      </w:r>
    </w:p>
    <w:p w14:paraId="195E442E" w14:textId="77777777" w:rsidR="00575F3C" w:rsidRDefault="00575F3C" w:rsidP="00575F3C">
      <w:pPr>
        <w:pStyle w:val="Class"/>
      </w:pPr>
      <w:r>
        <w:t xml:space="preserve">1 </w:t>
      </w:r>
      <w:proofErr w:type="spellStart"/>
      <w:r>
        <w:t>Welsummer</w:t>
      </w:r>
      <w:proofErr w:type="spellEnd"/>
      <w:r>
        <w:t xml:space="preserve"> L/F Egg</w:t>
      </w:r>
    </w:p>
    <w:p w14:paraId="506A6044" w14:textId="77777777" w:rsidR="00575F3C" w:rsidRDefault="00575F3C" w:rsidP="00575F3C">
      <w:pPr>
        <w:pStyle w:val="Class"/>
      </w:pPr>
      <w:r>
        <w:t xml:space="preserve">1 </w:t>
      </w:r>
      <w:proofErr w:type="spellStart"/>
      <w:r>
        <w:t>Araucana</w:t>
      </w:r>
      <w:proofErr w:type="spellEnd"/>
      <w:r>
        <w:t xml:space="preserve"> Egg L/F</w:t>
      </w:r>
    </w:p>
    <w:p w14:paraId="1BFBFC74" w14:textId="77777777" w:rsidR="00575F3C" w:rsidRDefault="00575F3C" w:rsidP="00575F3C">
      <w:pPr>
        <w:pStyle w:val="Class"/>
      </w:pPr>
      <w:r>
        <w:t>1 Brown/Brown Mottled Large Fowl Egg</w:t>
      </w:r>
    </w:p>
    <w:p w14:paraId="2D10A943" w14:textId="77777777" w:rsidR="00575F3C" w:rsidRDefault="00575F3C" w:rsidP="00575F3C">
      <w:pPr>
        <w:pStyle w:val="Class"/>
      </w:pPr>
      <w:r>
        <w:t>1 White/Cream L/F Egg</w:t>
      </w:r>
    </w:p>
    <w:p w14:paraId="733A2EE0" w14:textId="77777777" w:rsidR="00575F3C" w:rsidRDefault="00575F3C" w:rsidP="00575F3C">
      <w:pPr>
        <w:pStyle w:val="Class"/>
      </w:pPr>
      <w:r>
        <w:t>1 AOC Large Fowl Egg</w:t>
      </w:r>
    </w:p>
    <w:p w14:paraId="1A2548C7" w14:textId="77777777" w:rsidR="00575F3C" w:rsidRDefault="00575F3C" w:rsidP="00575F3C">
      <w:pPr>
        <w:pStyle w:val="Class"/>
      </w:pPr>
      <w:r>
        <w:t>3 Maran Bantam Eggs</w:t>
      </w:r>
    </w:p>
    <w:p w14:paraId="2365C872" w14:textId="02318910" w:rsidR="00575F3C" w:rsidRDefault="00575F3C" w:rsidP="00575F3C">
      <w:pPr>
        <w:pStyle w:val="Class"/>
      </w:pPr>
      <w:r>
        <w:t xml:space="preserve">3 </w:t>
      </w:r>
      <w:proofErr w:type="spellStart"/>
      <w:r>
        <w:t>Welsummer</w:t>
      </w:r>
      <w:proofErr w:type="spellEnd"/>
      <w:r>
        <w:t xml:space="preserve"> Bantam Eggs</w:t>
      </w:r>
    </w:p>
    <w:p w14:paraId="12C78234" w14:textId="77777777" w:rsidR="00575F3C" w:rsidRDefault="00575F3C" w:rsidP="00575F3C">
      <w:pPr>
        <w:pStyle w:val="Class"/>
      </w:pPr>
      <w:r>
        <w:t xml:space="preserve">3 </w:t>
      </w:r>
      <w:proofErr w:type="spellStart"/>
      <w:r>
        <w:t>Araucana</w:t>
      </w:r>
      <w:proofErr w:type="spellEnd"/>
      <w:r>
        <w:t xml:space="preserve"> Bantam Eggs</w:t>
      </w:r>
    </w:p>
    <w:p w14:paraId="0ADAAEA1" w14:textId="77777777" w:rsidR="00575F3C" w:rsidRDefault="00575F3C" w:rsidP="00575F3C">
      <w:pPr>
        <w:pStyle w:val="Class"/>
      </w:pPr>
      <w:r>
        <w:t>3 Brown/Brown Mottled Bantam Eggs</w:t>
      </w:r>
    </w:p>
    <w:p w14:paraId="026A10A3" w14:textId="4163EC00" w:rsidR="00575F3C" w:rsidRDefault="00575F3C" w:rsidP="00575F3C">
      <w:pPr>
        <w:pStyle w:val="Class"/>
      </w:pPr>
      <w:r>
        <w:t>3 White/Cream Bantam Eggs</w:t>
      </w:r>
    </w:p>
    <w:p w14:paraId="3A0CEEE5" w14:textId="77777777" w:rsidR="00575F3C" w:rsidRDefault="00575F3C" w:rsidP="00575F3C">
      <w:pPr>
        <w:pStyle w:val="Class"/>
      </w:pPr>
      <w:r>
        <w:t>3 AOC Bantam Eggs</w:t>
      </w:r>
    </w:p>
    <w:p w14:paraId="1D358B15" w14:textId="77777777" w:rsidR="00575F3C" w:rsidRDefault="00575F3C" w:rsidP="00575F3C">
      <w:pPr>
        <w:pStyle w:val="Class"/>
      </w:pPr>
      <w:r>
        <w:t>3 Distinct Colour Bantam Eggs</w:t>
      </w:r>
    </w:p>
    <w:p w14:paraId="2A255E7A" w14:textId="77777777" w:rsidR="00575F3C" w:rsidRDefault="00575F3C" w:rsidP="00575F3C">
      <w:pPr>
        <w:pStyle w:val="Class"/>
      </w:pPr>
      <w:r>
        <w:t>1 Maran Bantam Egg</w:t>
      </w:r>
    </w:p>
    <w:p w14:paraId="4DC67D05" w14:textId="77777777" w:rsidR="00BE5F57" w:rsidRDefault="00575F3C" w:rsidP="00575F3C">
      <w:pPr>
        <w:pStyle w:val="Class"/>
      </w:pPr>
      <w:r>
        <w:t xml:space="preserve">1 </w:t>
      </w:r>
      <w:proofErr w:type="spellStart"/>
      <w:r>
        <w:t>Welsummer</w:t>
      </w:r>
      <w:proofErr w:type="spellEnd"/>
      <w:r>
        <w:t xml:space="preserve"> Bantam Egg</w:t>
      </w:r>
    </w:p>
    <w:p w14:paraId="76A62A7C" w14:textId="52B70E6B" w:rsidR="00575F3C" w:rsidRDefault="00575F3C" w:rsidP="00575F3C">
      <w:pPr>
        <w:pStyle w:val="Class"/>
      </w:pPr>
      <w:r>
        <w:t xml:space="preserve">1 </w:t>
      </w:r>
      <w:proofErr w:type="spellStart"/>
      <w:r>
        <w:t>Araucana</w:t>
      </w:r>
      <w:proofErr w:type="spellEnd"/>
      <w:r>
        <w:t xml:space="preserve"> Bantam Egg</w:t>
      </w:r>
    </w:p>
    <w:p w14:paraId="5FB8D1C7" w14:textId="77777777" w:rsidR="00575F3C" w:rsidRDefault="00575F3C" w:rsidP="00575F3C">
      <w:pPr>
        <w:pStyle w:val="Class"/>
      </w:pPr>
      <w:r>
        <w:t>1 Brown/Brown Mottled Bantam Egg</w:t>
      </w:r>
    </w:p>
    <w:p w14:paraId="5054AD83" w14:textId="316196E4" w:rsidR="00575F3C" w:rsidRDefault="00575F3C" w:rsidP="00575F3C">
      <w:pPr>
        <w:pStyle w:val="Class"/>
      </w:pPr>
      <w:r>
        <w:t>1 White/Cream Bantam Egg</w:t>
      </w:r>
    </w:p>
    <w:p w14:paraId="5B915BD8" w14:textId="77777777" w:rsidR="00575F3C" w:rsidRDefault="00575F3C" w:rsidP="00575F3C">
      <w:pPr>
        <w:pStyle w:val="Class"/>
      </w:pPr>
      <w:r>
        <w:t>1 AOC Bantam Egg</w:t>
      </w:r>
    </w:p>
    <w:p w14:paraId="727D64D4" w14:textId="77777777" w:rsidR="00575F3C" w:rsidRDefault="00575F3C" w:rsidP="00575F3C">
      <w:pPr>
        <w:pStyle w:val="Class"/>
      </w:pPr>
      <w:r>
        <w:t xml:space="preserve">3 Waterfowl Eggs </w:t>
      </w:r>
    </w:p>
    <w:p w14:paraId="4F92006B" w14:textId="77777777" w:rsidR="00575F3C" w:rsidRDefault="00575F3C" w:rsidP="00575F3C">
      <w:pPr>
        <w:pStyle w:val="Class"/>
      </w:pPr>
      <w:r>
        <w:t>1 Waterfowl Egg</w:t>
      </w:r>
    </w:p>
    <w:p w14:paraId="2F26D5D3" w14:textId="77777777" w:rsidR="00575F3C" w:rsidRDefault="00575F3C" w:rsidP="00575F3C">
      <w:pPr>
        <w:pStyle w:val="Class"/>
      </w:pPr>
      <w:r>
        <w:t>6 Large Fowl Eggs AC</w:t>
      </w:r>
    </w:p>
    <w:p w14:paraId="7FE5C808" w14:textId="77777777" w:rsidR="00575F3C" w:rsidRDefault="00575F3C" w:rsidP="00575F3C">
      <w:pPr>
        <w:pStyle w:val="Class"/>
      </w:pPr>
      <w:r>
        <w:t>6 Bantam Eggs AC</w:t>
      </w:r>
    </w:p>
    <w:p w14:paraId="2D37C694" w14:textId="77777777" w:rsidR="00575F3C" w:rsidRDefault="00575F3C" w:rsidP="00575F3C">
      <w:pPr>
        <w:pStyle w:val="Class"/>
      </w:pPr>
      <w:r>
        <w:t>6 Waterfowl Eggs AC</w:t>
      </w:r>
    </w:p>
    <w:p w14:paraId="4FC9F65A" w14:textId="77777777" w:rsidR="00575F3C" w:rsidRDefault="00575F3C" w:rsidP="00575F3C">
      <w:pPr>
        <w:pStyle w:val="Class"/>
      </w:pPr>
      <w:r>
        <w:t>Large Fowl Contents</w:t>
      </w:r>
    </w:p>
    <w:p w14:paraId="11FCCBB1" w14:textId="77777777" w:rsidR="00575F3C" w:rsidRDefault="00575F3C" w:rsidP="00575F3C">
      <w:pPr>
        <w:pStyle w:val="Class"/>
      </w:pPr>
      <w:r>
        <w:t>Bantam Egg Contents</w:t>
      </w:r>
    </w:p>
    <w:p w14:paraId="2A1EF57B" w14:textId="77777777" w:rsidR="00575F3C" w:rsidRDefault="00575F3C" w:rsidP="00575F3C">
      <w:pPr>
        <w:pStyle w:val="Class"/>
      </w:pPr>
      <w:r>
        <w:t xml:space="preserve">Large Fowl </w:t>
      </w:r>
      <w:proofErr w:type="spellStart"/>
      <w:r>
        <w:t>Int</w:t>
      </w:r>
      <w:proofErr w:type="spellEnd"/>
      <w:r>
        <w:t>/Ext</w:t>
      </w:r>
    </w:p>
    <w:p w14:paraId="66D6BE80" w14:textId="5797731F" w:rsidR="00714067" w:rsidRDefault="00575F3C" w:rsidP="00AF6837">
      <w:pPr>
        <w:pStyle w:val="Class"/>
      </w:pPr>
      <w:r>
        <w:t xml:space="preserve">Bantam Egg </w:t>
      </w:r>
      <w:proofErr w:type="spellStart"/>
      <w:r>
        <w:t>Int</w:t>
      </w:r>
      <w:proofErr w:type="spellEnd"/>
      <w:r>
        <w:t>/Ext</w:t>
      </w:r>
    </w:p>
    <w:p w14:paraId="68285CBA" w14:textId="1B039476" w:rsidR="000F0093" w:rsidRDefault="000F0093" w:rsidP="00AF6837">
      <w:pPr>
        <w:pStyle w:val="Class"/>
        <w:sectPr w:rsidR="000F0093" w:rsidSect="0062044A">
          <w:type w:val="continuous"/>
          <w:pgSz w:w="11906" w:h="16838" w:code="9"/>
          <w:pgMar w:top="720" w:right="720" w:bottom="720" w:left="720" w:header="720" w:footer="720" w:gutter="0"/>
          <w:cols w:num="2" w:sep="1" w:space="720"/>
          <w:docGrid w:linePitch="360"/>
        </w:sectPr>
      </w:pPr>
      <w:r>
        <w:t>Best Decorated Egg</w:t>
      </w:r>
    </w:p>
    <w:p w14:paraId="3575DAD4" w14:textId="77777777" w:rsidR="00212D13" w:rsidRDefault="00212D13">
      <w:pPr>
        <w:rPr>
          <w:rFonts w:asciiTheme="majorHAnsi" w:eastAsiaTheme="majorEastAsia" w:hAnsiTheme="majorHAnsi" w:cstheme="majorBidi"/>
          <w:b/>
          <w:caps/>
          <w:color w:val="023D01" w:themeColor="accent1" w:themeShade="BF"/>
          <w:sz w:val="32"/>
          <w:szCs w:val="32"/>
        </w:rPr>
      </w:pPr>
      <w:r>
        <w:br w:type="page"/>
      </w:r>
    </w:p>
    <w:p w14:paraId="153AE3EC" w14:textId="35190DED" w:rsidR="00615ACD" w:rsidRPr="00C61AF6" w:rsidRDefault="00615ACD" w:rsidP="00615ACD">
      <w:pPr>
        <w:pStyle w:val="Heading1"/>
      </w:pPr>
      <w:r w:rsidRPr="00C61AF6">
        <w:lastRenderedPageBreak/>
        <w:t>Show Rules and Regulations</w:t>
      </w:r>
    </w:p>
    <w:p w14:paraId="0F46836B" w14:textId="77777777" w:rsidR="00615ACD" w:rsidRPr="000F0093" w:rsidRDefault="00615ACD" w:rsidP="00615ACD">
      <w:pPr>
        <w:pStyle w:val="ListParagraph"/>
        <w:numPr>
          <w:ilvl w:val="0"/>
          <w:numId w:val="4"/>
        </w:numPr>
      </w:pPr>
      <w:r w:rsidRPr="000F0093">
        <w:t>Show to be held under Poultry Club of Great Britain rules (copies available on their website)</w:t>
      </w:r>
    </w:p>
    <w:p w14:paraId="1F2C5991" w14:textId="77777777" w:rsidR="00615ACD" w:rsidRPr="00A314B5" w:rsidRDefault="00615ACD" w:rsidP="00615ACD">
      <w:pPr>
        <w:pStyle w:val="ListParagraph"/>
        <w:numPr>
          <w:ilvl w:val="0"/>
          <w:numId w:val="4"/>
        </w:numPr>
        <w:rPr>
          <w:b/>
          <w:color w:val="FF0000"/>
        </w:rPr>
      </w:pPr>
      <w:r w:rsidRPr="00A314B5">
        <w:rPr>
          <w:b/>
          <w:color w:val="FF0000"/>
        </w:rPr>
        <w:t>Show will be held under and DEFRA Regulations in place at the time of event.</w:t>
      </w:r>
    </w:p>
    <w:p w14:paraId="0374E446" w14:textId="77777777" w:rsidR="00615ACD" w:rsidRDefault="00615ACD" w:rsidP="00615ACD">
      <w:pPr>
        <w:pStyle w:val="ListParagraph"/>
        <w:numPr>
          <w:ilvl w:val="0"/>
          <w:numId w:val="4"/>
        </w:numPr>
      </w:pPr>
      <w:r>
        <w:t>Arun Valley Poultry Fanciers Society will not be held responsible for any damage/loss to any competitor or their property either at time of show or after.</w:t>
      </w:r>
    </w:p>
    <w:p w14:paraId="366607AE" w14:textId="77777777" w:rsidR="00615ACD" w:rsidRPr="000F0093" w:rsidRDefault="00615ACD" w:rsidP="00615ACD">
      <w:pPr>
        <w:pStyle w:val="ListParagraph"/>
        <w:numPr>
          <w:ilvl w:val="0"/>
          <w:numId w:val="4"/>
        </w:numPr>
      </w:pPr>
      <w:r>
        <w:t xml:space="preserve">All </w:t>
      </w:r>
      <w:r w:rsidRPr="000F0093">
        <w:t xml:space="preserve">exhibits must be penned/displayed by 9.00am. No exhibits are to be removed prior to 4:30pm on day of show. Once penned birds must not be removed by anyone other than appointed stewards and judges. </w:t>
      </w:r>
    </w:p>
    <w:p w14:paraId="0341652C" w14:textId="77777777" w:rsidR="00615ACD" w:rsidRPr="000F0093" w:rsidRDefault="00615ACD" w:rsidP="00615ACD">
      <w:pPr>
        <w:pStyle w:val="ListParagraph"/>
        <w:numPr>
          <w:ilvl w:val="0"/>
          <w:numId w:val="4"/>
        </w:numPr>
      </w:pPr>
      <w:r w:rsidRPr="000F0093">
        <w:t>Entry onto the SEAS showground after 8:30am will be on foot only.</w:t>
      </w:r>
    </w:p>
    <w:p w14:paraId="7ED2FCFB" w14:textId="2040BC6D" w:rsidR="00615ACD" w:rsidRPr="000F0093" w:rsidRDefault="00615ACD" w:rsidP="00615ACD">
      <w:pPr>
        <w:pStyle w:val="ListParagraph"/>
        <w:numPr>
          <w:ilvl w:val="0"/>
          <w:numId w:val="4"/>
        </w:numPr>
      </w:pPr>
      <w:r w:rsidRPr="000F0093">
        <w:t xml:space="preserve">No Exhibitor </w:t>
      </w:r>
      <w:r w:rsidR="00EB131C" w:rsidRPr="000F0093">
        <w:t>may</w:t>
      </w:r>
      <w:r w:rsidRPr="000F0093">
        <w:t xml:space="preserve"> engage in conversation with the any Judges or Judges Stewards on the day of the show prior to the completion of all judging. Exhibitors caught ignoring this may be subject to disqualification.</w:t>
      </w:r>
    </w:p>
    <w:p w14:paraId="7F402BA2" w14:textId="77777777" w:rsidR="00615ACD" w:rsidRDefault="00615ACD" w:rsidP="00615ACD">
      <w:pPr>
        <w:pStyle w:val="ListParagraph"/>
        <w:numPr>
          <w:ilvl w:val="0"/>
          <w:numId w:val="4"/>
        </w:numPr>
      </w:pPr>
      <w:r w:rsidRPr="000F0093">
        <w:t xml:space="preserve">Where there is a class for male and female of the same breed, we (AVPFS) reserve the rights to amalgamate </w:t>
      </w:r>
      <w:r>
        <w:t>if insufficient numbers.</w:t>
      </w:r>
    </w:p>
    <w:p w14:paraId="5BD6DFC2" w14:textId="77777777" w:rsidR="00615ACD" w:rsidRDefault="00615ACD" w:rsidP="00615ACD">
      <w:pPr>
        <w:pStyle w:val="ListParagraph"/>
        <w:numPr>
          <w:ilvl w:val="0"/>
          <w:numId w:val="4"/>
        </w:numPr>
      </w:pPr>
      <w:r>
        <w:t>Duplicated entries will not be accepted.</w:t>
      </w:r>
    </w:p>
    <w:p w14:paraId="5D5303B2" w14:textId="77777777" w:rsidR="00615ACD" w:rsidRDefault="00615ACD" w:rsidP="00615ACD">
      <w:pPr>
        <w:pStyle w:val="ListParagraph"/>
        <w:numPr>
          <w:ilvl w:val="0"/>
          <w:numId w:val="4"/>
        </w:numPr>
      </w:pPr>
      <w:r>
        <w:t>Rosettes will only be awarded if 3 or more exhibits are entered.</w:t>
      </w:r>
    </w:p>
    <w:p w14:paraId="54C1A4EC" w14:textId="77777777" w:rsidR="00615ACD" w:rsidRDefault="00615ACD" w:rsidP="00615ACD">
      <w:pPr>
        <w:pStyle w:val="ListParagraph"/>
        <w:numPr>
          <w:ilvl w:val="0"/>
          <w:numId w:val="4"/>
        </w:numPr>
      </w:pPr>
      <w:r>
        <w:t>All birds must have been bona fide property of the exhibitor for at least 28 days prior to the show.</w:t>
      </w:r>
    </w:p>
    <w:p w14:paraId="23E0C2BC" w14:textId="77777777" w:rsidR="00615ACD" w:rsidRDefault="00615ACD" w:rsidP="00615ACD">
      <w:pPr>
        <w:pStyle w:val="ListParagraph"/>
        <w:numPr>
          <w:ilvl w:val="0"/>
          <w:numId w:val="4"/>
        </w:numPr>
      </w:pPr>
      <w:r>
        <w:t>All birds must comply with any DEFRA regulations in force at the time of the show and be transported in line with current welfare regulations. We reserve the right to remove or exclude any birds considered unhealthy.</w:t>
      </w:r>
    </w:p>
    <w:p w14:paraId="009B6757" w14:textId="77777777" w:rsidR="00615ACD" w:rsidRDefault="00615ACD" w:rsidP="00615ACD">
      <w:pPr>
        <w:pStyle w:val="ListParagraph"/>
        <w:numPr>
          <w:ilvl w:val="0"/>
          <w:numId w:val="4"/>
        </w:numPr>
      </w:pPr>
      <w:r>
        <w:t>Juvenile exhibitors must be 16 years or younger on the day of the show.</w:t>
      </w:r>
    </w:p>
    <w:p w14:paraId="64D81B31" w14:textId="77777777" w:rsidR="00615ACD" w:rsidRDefault="00615ACD" w:rsidP="00615ACD">
      <w:pPr>
        <w:pStyle w:val="ListParagraph"/>
        <w:numPr>
          <w:ilvl w:val="0"/>
          <w:numId w:val="4"/>
        </w:numPr>
      </w:pPr>
      <w:r>
        <w:t>All persons making entries will be deemed to have read these rules and agreed to be bound by them.</w:t>
      </w:r>
    </w:p>
    <w:p w14:paraId="05E4E324" w14:textId="03762FA6" w:rsidR="00615ACD" w:rsidRPr="00C61AF6" w:rsidRDefault="00615ACD" w:rsidP="00615ACD">
      <w:pPr>
        <w:pStyle w:val="Heading1"/>
      </w:pPr>
      <w:r>
        <w:t xml:space="preserve">Sale </w:t>
      </w:r>
      <w:r w:rsidRPr="00C61AF6">
        <w:t>Rules and Regulations</w:t>
      </w:r>
    </w:p>
    <w:p w14:paraId="38EA800B" w14:textId="77777777" w:rsidR="00615ACD" w:rsidRPr="000F0093" w:rsidRDefault="00615ACD" w:rsidP="00615ACD">
      <w:pPr>
        <w:pStyle w:val="ListParagraph"/>
        <w:numPr>
          <w:ilvl w:val="0"/>
          <w:numId w:val="4"/>
        </w:numPr>
      </w:pPr>
      <w:r w:rsidRPr="000F0093">
        <w:t>Sale to be held under Poultry Club of Great Britain rules (copies available on their website)</w:t>
      </w:r>
    </w:p>
    <w:p w14:paraId="173F0708" w14:textId="77777777" w:rsidR="00615ACD" w:rsidRPr="00A314B5" w:rsidRDefault="00615ACD" w:rsidP="00615ACD">
      <w:pPr>
        <w:pStyle w:val="ListParagraph"/>
        <w:numPr>
          <w:ilvl w:val="0"/>
          <w:numId w:val="4"/>
        </w:numPr>
        <w:rPr>
          <w:b/>
        </w:rPr>
      </w:pPr>
      <w:r w:rsidRPr="00A314B5">
        <w:rPr>
          <w:b/>
          <w:color w:val="FF0000"/>
        </w:rPr>
        <w:t>Sale will be held under and DEFRA Regulations in place at the time of event.</w:t>
      </w:r>
    </w:p>
    <w:p w14:paraId="67FD79FF" w14:textId="77777777" w:rsidR="00615ACD" w:rsidRPr="000F0093" w:rsidRDefault="00615ACD" w:rsidP="00615ACD">
      <w:pPr>
        <w:pStyle w:val="ListParagraph"/>
        <w:numPr>
          <w:ilvl w:val="0"/>
          <w:numId w:val="4"/>
        </w:numPr>
      </w:pPr>
      <w:r w:rsidRPr="000F0093">
        <w:t xml:space="preserve">All birds must have been the </w:t>
      </w:r>
      <w:proofErr w:type="spellStart"/>
      <w:r w:rsidRPr="000F0093">
        <w:t>bonafida</w:t>
      </w:r>
      <w:proofErr w:type="spellEnd"/>
      <w:r w:rsidRPr="000F0093">
        <w:t xml:space="preserve"> property of the vendor for at least 28 days prior to the date of the sale.  Please note we are an outlet for members of the fancy to sell their surplus stock that is unsuitable or not required for their breeding purposes.    We actively discourage the sale of any birds bought at local auctions purely </w:t>
      </w:r>
      <w:proofErr w:type="gramStart"/>
      <w:r w:rsidRPr="000F0093">
        <w:t>for the purpose of</w:t>
      </w:r>
      <w:proofErr w:type="gramEnd"/>
      <w:r w:rsidRPr="000F0093">
        <w:t xml:space="preserve"> resale at our event.  </w:t>
      </w:r>
    </w:p>
    <w:p w14:paraId="023E1F68" w14:textId="1D036A57" w:rsidR="00615ACD" w:rsidRPr="00A314B5" w:rsidRDefault="00615ACD" w:rsidP="00615ACD">
      <w:pPr>
        <w:pStyle w:val="ListParagraph"/>
        <w:numPr>
          <w:ilvl w:val="0"/>
          <w:numId w:val="4"/>
        </w:numPr>
        <w:rPr>
          <w:b/>
          <w:color w:val="FF0000"/>
        </w:rPr>
      </w:pPr>
      <w:r w:rsidRPr="00A314B5">
        <w:rPr>
          <w:b/>
          <w:color w:val="FF0000"/>
        </w:rPr>
        <w:t xml:space="preserve">All stock must come with a </w:t>
      </w:r>
      <w:r w:rsidR="00A314B5" w:rsidRPr="00A314B5">
        <w:rPr>
          <w:b/>
          <w:color w:val="FF0000"/>
        </w:rPr>
        <w:t>clean un-used</w:t>
      </w:r>
      <w:r w:rsidRPr="00A314B5">
        <w:rPr>
          <w:b/>
          <w:color w:val="FF0000"/>
        </w:rPr>
        <w:t xml:space="preserve"> carrier to be sold in or it will not be accepted for sale and birds must be fit for sale to comply with poultry club welfare guidelines which include the following:</w:t>
      </w:r>
    </w:p>
    <w:p w14:paraId="24477E3F" w14:textId="77777777" w:rsidR="00615ACD" w:rsidRPr="00A314B5" w:rsidRDefault="00615ACD" w:rsidP="00615ACD">
      <w:pPr>
        <w:pStyle w:val="ListParagraph"/>
        <w:numPr>
          <w:ilvl w:val="1"/>
          <w:numId w:val="4"/>
        </w:numPr>
        <w:rPr>
          <w:b/>
          <w:color w:val="FF0000"/>
        </w:rPr>
      </w:pPr>
      <w:r w:rsidRPr="00A314B5">
        <w:rPr>
          <w:b/>
          <w:color w:val="FF0000"/>
        </w:rPr>
        <w:t xml:space="preserve">All sale birds should be clean and their legs and feet should be washed before coming to the sale. They should also be free from all external parasites, i.e. lice, </w:t>
      </w:r>
      <w:proofErr w:type="gramStart"/>
      <w:r w:rsidRPr="00A314B5">
        <w:rPr>
          <w:b/>
          <w:color w:val="FF0000"/>
        </w:rPr>
        <w:t>mites</w:t>
      </w:r>
      <w:proofErr w:type="gramEnd"/>
      <w:r w:rsidRPr="00A314B5">
        <w:rPr>
          <w:b/>
          <w:color w:val="FF0000"/>
        </w:rPr>
        <w:t xml:space="preserve"> and scaly leg mite.</w:t>
      </w:r>
    </w:p>
    <w:p w14:paraId="65C309D5" w14:textId="40A50C30" w:rsidR="00615ACD" w:rsidRPr="00A314B5" w:rsidRDefault="00615ACD" w:rsidP="00615ACD">
      <w:pPr>
        <w:pStyle w:val="ListParagraph"/>
        <w:numPr>
          <w:ilvl w:val="1"/>
          <w:numId w:val="4"/>
        </w:numPr>
        <w:rPr>
          <w:b/>
          <w:color w:val="FF0000"/>
        </w:rPr>
      </w:pPr>
      <w:r w:rsidRPr="00A314B5">
        <w:rPr>
          <w:b/>
          <w:color w:val="FF0000"/>
        </w:rPr>
        <w:t xml:space="preserve">All birds sold should be provided with appropriate sized </w:t>
      </w:r>
      <w:r w:rsidR="00A314B5" w:rsidRPr="00A314B5">
        <w:rPr>
          <w:b/>
          <w:color w:val="FF0000"/>
        </w:rPr>
        <w:t xml:space="preserve">clean </w:t>
      </w:r>
      <w:r w:rsidRPr="00A314B5">
        <w:rPr>
          <w:b/>
          <w:color w:val="FF0000"/>
        </w:rPr>
        <w:t>boxes for the number of birds and clearly marked with breed, number of birds and the name of the owner</w:t>
      </w:r>
    </w:p>
    <w:p w14:paraId="065D2426" w14:textId="77777777" w:rsidR="00615ACD" w:rsidRPr="00A314B5" w:rsidRDefault="00615ACD" w:rsidP="00615ACD">
      <w:pPr>
        <w:pStyle w:val="ListParagraph"/>
        <w:numPr>
          <w:ilvl w:val="1"/>
          <w:numId w:val="4"/>
        </w:numPr>
        <w:rPr>
          <w:b/>
          <w:color w:val="FF0000"/>
        </w:rPr>
      </w:pPr>
      <w:r w:rsidRPr="00A314B5">
        <w:rPr>
          <w:b/>
          <w:color w:val="FF0000"/>
        </w:rPr>
        <w:t>clothes and vehicles to be disinfected before and after attending a sale</w:t>
      </w:r>
    </w:p>
    <w:p w14:paraId="3E406B45" w14:textId="77777777" w:rsidR="00615ACD" w:rsidRDefault="00615ACD" w:rsidP="00615ACD">
      <w:pPr>
        <w:pStyle w:val="ListParagraph"/>
        <w:numPr>
          <w:ilvl w:val="0"/>
          <w:numId w:val="4"/>
        </w:numPr>
      </w:pPr>
      <w:r w:rsidRPr="000F0093">
        <w:t>All sale birds must be penned by 9.00 am on the first day of sale, please note this is the latest time</w:t>
      </w:r>
      <w:r>
        <w:t xml:space="preserve"> and earlier arrival would be appreciated. No vehicular access after 8.30 am. Strictly no entry with vehicles after this time – stock will have to be carried in on foot </w:t>
      </w:r>
    </w:p>
    <w:p w14:paraId="48600903" w14:textId="77777777" w:rsidR="00615ACD" w:rsidRPr="00A314B5" w:rsidRDefault="00615ACD" w:rsidP="00615ACD">
      <w:pPr>
        <w:pStyle w:val="ListParagraph"/>
        <w:numPr>
          <w:ilvl w:val="0"/>
          <w:numId w:val="4"/>
        </w:numPr>
        <w:rPr>
          <w:b/>
          <w:color w:val="FF0000"/>
        </w:rPr>
      </w:pPr>
      <w:r w:rsidRPr="00A314B5">
        <w:rPr>
          <w:b/>
          <w:color w:val="FF0000"/>
        </w:rPr>
        <w:t>Please note it is the responsibility of the vendor/transporter to comply with any animal transport regulations and provide the necessary paperwork if required.</w:t>
      </w:r>
    </w:p>
    <w:p w14:paraId="274694DA" w14:textId="77777777" w:rsidR="00615ACD" w:rsidRDefault="00615ACD" w:rsidP="00615ACD">
      <w:pPr>
        <w:pStyle w:val="ListParagraph"/>
        <w:numPr>
          <w:ilvl w:val="0"/>
          <w:numId w:val="4"/>
        </w:numPr>
      </w:pPr>
      <w:r>
        <w:t>Once penned stock must only be handled and removed by the club stewards. No alterations to sales details unless via sales table.</w:t>
      </w:r>
    </w:p>
    <w:p w14:paraId="59C94416" w14:textId="77777777" w:rsidR="00615ACD" w:rsidRDefault="00615ACD" w:rsidP="00615ACD">
      <w:pPr>
        <w:pStyle w:val="ListParagraph"/>
        <w:numPr>
          <w:ilvl w:val="0"/>
          <w:numId w:val="4"/>
        </w:numPr>
      </w:pPr>
      <w:r>
        <w:t>No poultry aged below twelve weeks of age or appearing to be so will be accepted for sale. No waterfowl below 8 weeks of age or appearing to be so will be accepted for sale.</w:t>
      </w:r>
    </w:p>
    <w:p w14:paraId="1945F87B" w14:textId="77777777" w:rsidR="00615ACD" w:rsidRDefault="00615ACD" w:rsidP="00615ACD">
      <w:pPr>
        <w:pStyle w:val="ListParagraph"/>
        <w:numPr>
          <w:ilvl w:val="0"/>
          <w:numId w:val="4"/>
        </w:numPr>
      </w:pPr>
      <w:r>
        <w:t>Any birds with diseases, parasites or appearing unwell will be removed from sale during inspection and the vendor asked to take them home. The steward’s decision is final on diseased and overcrowded birds.</w:t>
      </w:r>
    </w:p>
    <w:p w14:paraId="2C5A3D28" w14:textId="77777777" w:rsidR="00615ACD" w:rsidRDefault="00615ACD" w:rsidP="00615ACD">
      <w:pPr>
        <w:pStyle w:val="ListParagraph"/>
        <w:numPr>
          <w:ilvl w:val="0"/>
          <w:numId w:val="4"/>
        </w:numPr>
      </w:pPr>
      <w:r>
        <w:t>We reserve the right to refuse to sell any bird. The committee’s decision is final.</w:t>
      </w:r>
    </w:p>
    <w:p w14:paraId="1CE90365" w14:textId="77777777" w:rsidR="00615ACD" w:rsidRDefault="00615ACD" w:rsidP="00615ACD">
      <w:pPr>
        <w:pStyle w:val="ListParagraph"/>
        <w:numPr>
          <w:ilvl w:val="0"/>
          <w:numId w:val="4"/>
        </w:numPr>
      </w:pPr>
      <w:r>
        <w:t xml:space="preserve">Whilst all care will be taken of exhibits and equipment, all entries are made at vendor’s own risk and neither the sale organisers or any person employed or appointed by them shall be held liable for the loss of or for any damage sustained by any bird while they are in their possession whether or exhibition, inspection, during boxing or any other purpose whatsoever. </w:t>
      </w:r>
    </w:p>
    <w:p w14:paraId="323407B1" w14:textId="77777777" w:rsidR="00615ACD" w:rsidRDefault="00615ACD" w:rsidP="00615ACD">
      <w:pPr>
        <w:pStyle w:val="ListParagraph"/>
        <w:numPr>
          <w:ilvl w:val="0"/>
          <w:numId w:val="4"/>
        </w:numPr>
      </w:pPr>
      <w:r>
        <w:t>Selling will begin at or about 10.00 am once inspection has been finalised.</w:t>
      </w:r>
    </w:p>
    <w:p w14:paraId="1117EE84" w14:textId="32C4A94D" w:rsidR="00615ACD" w:rsidRDefault="00615ACD" w:rsidP="00615ACD">
      <w:pPr>
        <w:pStyle w:val="ListParagraph"/>
        <w:numPr>
          <w:ilvl w:val="0"/>
          <w:numId w:val="4"/>
        </w:numPr>
      </w:pPr>
      <w:r>
        <w:t>There will be a no</w:t>
      </w:r>
      <w:r w:rsidR="00A314B5">
        <w:t>n-returnable penning fee of £2.0</w:t>
      </w:r>
      <w:r>
        <w:t xml:space="preserve">0 per pen. This covers the cost of filling the pen ONCE ONLY. </w:t>
      </w:r>
    </w:p>
    <w:p w14:paraId="5E25EFEE" w14:textId="77777777" w:rsidR="00615ACD" w:rsidRDefault="00615ACD" w:rsidP="00615ACD">
      <w:pPr>
        <w:pStyle w:val="ListParagraph"/>
        <w:numPr>
          <w:ilvl w:val="0"/>
          <w:numId w:val="4"/>
        </w:numPr>
      </w:pPr>
      <w:r>
        <w:lastRenderedPageBreak/>
        <w:t xml:space="preserve">Commission will be charged on birds sold at a rate of 15% for members of Arun Valley Poultry Fanciers Society who are fully paid up at the time of entry and 20% for </w:t>
      </w:r>
      <w:proofErr w:type="spellStart"/>
      <w:proofErr w:type="gramStart"/>
      <w:r>
        <w:t>non members</w:t>
      </w:r>
      <w:proofErr w:type="spellEnd"/>
      <w:proofErr w:type="gramEnd"/>
      <w:r>
        <w:t>. Payment will be by cheque forwarded after the show.</w:t>
      </w:r>
    </w:p>
    <w:p w14:paraId="70725D37" w14:textId="2801107A" w:rsidR="00615ACD" w:rsidRPr="00A314B5" w:rsidRDefault="00A314B5" w:rsidP="00615ACD">
      <w:pPr>
        <w:pStyle w:val="ListParagraph"/>
        <w:numPr>
          <w:ilvl w:val="0"/>
          <w:numId w:val="4"/>
        </w:numPr>
        <w:rPr>
          <w:b/>
        </w:rPr>
      </w:pPr>
      <w:proofErr w:type="gramStart"/>
      <w:r w:rsidRPr="00A314B5">
        <w:rPr>
          <w:b/>
          <w:color w:val="FF0000"/>
        </w:rPr>
        <w:t xml:space="preserve">All </w:t>
      </w:r>
      <w:r w:rsidR="00615ACD" w:rsidRPr="00A314B5">
        <w:rPr>
          <w:b/>
          <w:color w:val="FF0000"/>
        </w:rPr>
        <w:t xml:space="preserve"> pens</w:t>
      </w:r>
      <w:proofErr w:type="gramEnd"/>
      <w:r w:rsidR="00615ACD" w:rsidRPr="00A314B5">
        <w:rPr>
          <w:b/>
          <w:color w:val="FF0000"/>
        </w:rPr>
        <w:t xml:space="preserve"> be sold as a whole lot. If they </w:t>
      </w:r>
      <w:r w:rsidRPr="00A314B5">
        <w:rPr>
          <w:b/>
          <w:color w:val="FF0000"/>
        </w:rPr>
        <w:t>are to be</w:t>
      </w:r>
      <w:r>
        <w:rPr>
          <w:b/>
          <w:color w:val="FF0000"/>
        </w:rPr>
        <w:t xml:space="preserve"> </w:t>
      </w:r>
      <w:r w:rsidR="00615ACD" w:rsidRPr="00A314B5">
        <w:rPr>
          <w:b/>
          <w:color w:val="FF0000"/>
        </w:rPr>
        <w:t xml:space="preserve">sold separately they must </w:t>
      </w:r>
      <w:r w:rsidRPr="00A314B5">
        <w:rPr>
          <w:b/>
          <w:color w:val="FF0000"/>
        </w:rPr>
        <w:t>be penned individually.</w:t>
      </w:r>
      <w:r>
        <w:rPr>
          <w:b/>
          <w:color w:val="FF0000"/>
        </w:rPr>
        <w:t xml:space="preserve"> Splitting lots will NOT be accepted in any instance.</w:t>
      </w:r>
    </w:p>
    <w:p w14:paraId="6E6F0C6D" w14:textId="77777777" w:rsidR="00615ACD" w:rsidRDefault="00615ACD" w:rsidP="00615ACD">
      <w:pPr>
        <w:pStyle w:val="ListParagraph"/>
        <w:numPr>
          <w:ilvl w:val="0"/>
          <w:numId w:val="4"/>
        </w:numPr>
      </w:pPr>
      <w:r>
        <w:t>All stock must be collected by 5.00 pm on the last day of the sale otherwise the society reserves the right to dispose of it as it sees fit and charge the vendor accordingly.</w:t>
      </w:r>
    </w:p>
    <w:p w14:paraId="353C9EC5" w14:textId="77777777" w:rsidR="00615ACD" w:rsidRDefault="00615ACD" w:rsidP="00615ACD">
      <w:pPr>
        <w:pStyle w:val="ListParagraph"/>
        <w:numPr>
          <w:ilvl w:val="0"/>
          <w:numId w:val="4"/>
        </w:numPr>
      </w:pPr>
      <w:r>
        <w:t xml:space="preserve">Where the organisers </w:t>
      </w:r>
      <w:proofErr w:type="gramStart"/>
      <w:r>
        <w:t>feel</w:t>
      </w:r>
      <w:proofErr w:type="gramEnd"/>
      <w:r>
        <w:t xml:space="preserve"> a description given by the vendor is inaccurate, they reserve the right to amend accordingly so as not to mislead any potential purchaser.</w:t>
      </w:r>
    </w:p>
    <w:p w14:paraId="71A3B811" w14:textId="77777777" w:rsidR="00615ACD" w:rsidRDefault="00615ACD" w:rsidP="00615ACD">
      <w:pPr>
        <w:pStyle w:val="ListParagraph"/>
        <w:numPr>
          <w:ilvl w:val="0"/>
          <w:numId w:val="4"/>
        </w:numPr>
      </w:pPr>
      <w:r>
        <w:t>Vendors wishing to remove their unsold birds at the end of the show must first withdraw them via the sales table. This is very important as some sold birds are taken home inadvertently or removed during inspection</w:t>
      </w:r>
    </w:p>
    <w:p w14:paraId="30D94F79" w14:textId="77777777" w:rsidR="00615ACD" w:rsidRPr="000F0093" w:rsidRDefault="00615ACD" w:rsidP="00615ACD">
      <w:pPr>
        <w:pStyle w:val="ListParagraph"/>
        <w:numPr>
          <w:ilvl w:val="0"/>
          <w:numId w:val="4"/>
        </w:numPr>
      </w:pPr>
      <w:r>
        <w:t xml:space="preserve">If the available pens are filled prior to the closing date, the Society reserves the right to return entries with </w:t>
      </w:r>
      <w:r w:rsidRPr="000F0093">
        <w:t>full repayment.</w:t>
      </w:r>
    </w:p>
    <w:p w14:paraId="33E8C3E5" w14:textId="4CBF947C" w:rsidR="00A314B5" w:rsidRPr="00A314B5" w:rsidRDefault="00615ACD" w:rsidP="00A314B5">
      <w:pPr>
        <w:pStyle w:val="ListParagraph"/>
        <w:numPr>
          <w:ilvl w:val="0"/>
          <w:numId w:val="4"/>
        </w:numPr>
        <w:rPr>
          <w:b/>
          <w:color w:val="FF0000"/>
        </w:rPr>
      </w:pPr>
      <w:r w:rsidRPr="00A314B5">
        <w:rPr>
          <w:b/>
          <w:color w:val="FF0000"/>
        </w:rPr>
        <w:t>O</w:t>
      </w:r>
      <w:r w:rsidR="00A314B5" w:rsidRPr="00A314B5">
        <w:rPr>
          <w:b/>
          <w:color w:val="FF0000"/>
        </w:rPr>
        <w:t>nly purebred stock will be accepted. Strictly no crossbreeds.</w:t>
      </w:r>
    </w:p>
    <w:p w14:paraId="4A41928A" w14:textId="77777777" w:rsidR="00615ACD" w:rsidRPr="000F0093" w:rsidRDefault="00615ACD" w:rsidP="00615ACD">
      <w:pPr>
        <w:pStyle w:val="ListParagraph"/>
        <w:numPr>
          <w:ilvl w:val="0"/>
          <w:numId w:val="4"/>
        </w:numPr>
      </w:pPr>
      <w:r w:rsidRPr="000F0093">
        <w:t>Please note that wild game birds cannot be accepted for sale due to the level of stress experienced by them.</w:t>
      </w:r>
    </w:p>
    <w:p w14:paraId="509F90EC" w14:textId="715AE0A3" w:rsidR="00615ACD" w:rsidRPr="00A314B5" w:rsidRDefault="00615ACD" w:rsidP="00615ACD">
      <w:pPr>
        <w:pStyle w:val="ListParagraph"/>
        <w:numPr>
          <w:ilvl w:val="0"/>
          <w:numId w:val="4"/>
        </w:numPr>
        <w:rPr>
          <w:b/>
          <w:color w:val="FF0000"/>
        </w:rPr>
      </w:pPr>
      <w:r w:rsidRPr="00A314B5">
        <w:rPr>
          <w:b/>
          <w:color w:val="FF0000"/>
        </w:rPr>
        <w:t>Ornamental waterfowl can</w:t>
      </w:r>
      <w:r w:rsidR="00A314B5" w:rsidRPr="00A314B5">
        <w:rPr>
          <w:b/>
          <w:color w:val="FF0000"/>
        </w:rPr>
        <w:t xml:space="preserve">not be accepted. </w:t>
      </w:r>
      <w:r w:rsidRPr="00A314B5">
        <w:rPr>
          <w:b/>
          <w:color w:val="FF0000"/>
        </w:rPr>
        <w:t xml:space="preserve">If you are in doubt, please contact us prior to entering </w:t>
      </w:r>
      <w:r w:rsidR="00A314B5" w:rsidRPr="00A314B5">
        <w:rPr>
          <w:b/>
          <w:color w:val="FF0000"/>
        </w:rPr>
        <w:t>birds</w:t>
      </w:r>
      <w:r w:rsidRPr="00A314B5">
        <w:rPr>
          <w:b/>
          <w:color w:val="FF0000"/>
        </w:rPr>
        <w:t xml:space="preserve"> for sale.  Failure to do so will result in birds not being accepted.</w:t>
      </w:r>
    </w:p>
    <w:p w14:paraId="148790F1" w14:textId="77777777" w:rsidR="00615ACD" w:rsidRPr="000F0093" w:rsidRDefault="00615ACD" w:rsidP="00615ACD">
      <w:pPr>
        <w:pStyle w:val="ListParagraph"/>
        <w:numPr>
          <w:ilvl w:val="0"/>
          <w:numId w:val="4"/>
        </w:numPr>
      </w:pPr>
      <w:r w:rsidRPr="000F0093">
        <w:t>A Maximum of 2 Larger breed birds per large pen, for larger breed trios please book 2 pens &amp; bantam trios require a large pen.</w:t>
      </w:r>
    </w:p>
    <w:p w14:paraId="2FD033E9" w14:textId="185FBD1A" w:rsidR="00615ACD" w:rsidRPr="00A314B5" w:rsidRDefault="00615ACD" w:rsidP="00615ACD">
      <w:pPr>
        <w:pStyle w:val="ListParagraph"/>
        <w:numPr>
          <w:ilvl w:val="0"/>
          <w:numId w:val="4"/>
        </w:numPr>
        <w:rPr>
          <w:b/>
          <w:color w:val="FF0000"/>
        </w:rPr>
      </w:pPr>
      <w:r w:rsidRPr="00A314B5">
        <w:rPr>
          <w:b/>
          <w:color w:val="FF0000"/>
        </w:rPr>
        <w:t xml:space="preserve">There </w:t>
      </w:r>
      <w:r w:rsidR="00A314B5">
        <w:rPr>
          <w:b/>
          <w:color w:val="FF0000"/>
        </w:rPr>
        <w:t>is a maximum of 10</w:t>
      </w:r>
      <w:r w:rsidRPr="00A314B5">
        <w:rPr>
          <w:b/>
          <w:color w:val="FF0000"/>
        </w:rPr>
        <w:t xml:space="preserve"> pens of sale birds per vendor. There is a limit of pens at the events and will be distributed on a first come first served basis, once all the pens are gone the entries will close, even if before the stated closing date.</w:t>
      </w:r>
    </w:p>
    <w:p w14:paraId="4DE674F8" w14:textId="1C6CD2E5" w:rsidR="00615ACD" w:rsidRDefault="00615ACD" w:rsidP="00615ACD">
      <w:pPr>
        <w:pStyle w:val="Heading1"/>
      </w:pPr>
      <w:r>
        <w:t>Additional sale rules for eggs</w:t>
      </w:r>
    </w:p>
    <w:p w14:paraId="1D2234E6" w14:textId="77777777" w:rsidR="00615ACD" w:rsidRDefault="00615ACD" w:rsidP="00615ACD">
      <w:pPr>
        <w:pStyle w:val="ListParagraph"/>
        <w:numPr>
          <w:ilvl w:val="0"/>
          <w:numId w:val="4"/>
        </w:numPr>
      </w:pPr>
      <w:r>
        <w:t xml:space="preserve">When selling hatching eggs, they must be no more than 5 days old and should be proven to be fertile (that you have hatched from the same stock this year).  </w:t>
      </w:r>
    </w:p>
    <w:p w14:paraId="4454171F" w14:textId="77777777" w:rsidR="00615ACD" w:rsidRDefault="00615ACD" w:rsidP="00615ACD">
      <w:pPr>
        <w:pStyle w:val="ListParagraph"/>
        <w:numPr>
          <w:ilvl w:val="0"/>
          <w:numId w:val="4"/>
        </w:numPr>
      </w:pPr>
      <w:r>
        <w:t xml:space="preserve">They must be from birds who have a cockerel running with them for sufficient time to fertilise eggs provided for sale.  </w:t>
      </w:r>
    </w:p>
    <w:p w14:paraId="6907E99C" w14:textId="6B94CCCB" w:rsidR="00615ACD" w:rsidRDefault="00615ACD" w:rsidP="00615ACD">
      <w:pPr>
        <w:pStyle w:val="ListParagraph"/>
        <w:numPr>
          <w:ilvl w:val="0"/>
          <w:numId w:val="4"/>
        </w:numPr>
      </w:pPr>
      <w:r>
        <w:t xml:space="preserve">All boxes must be marked with the </w:t>
      </w:r>
      <w:r w:rsidR="000F0093">
        <w:t>breeder’s</w:t>
      </w:r>
      <w:r>
        <w:t xml:space="preserve"> name and telephone number.  We expect providers of fertile eggs to replace eggs where the WHOLE box is shown to be infertile but not those which have failed during incubation.  </w:t>
      </w:r>
    </w:p>
    <w:p w14:paraId="6F99EE58" w14:textId="77777777" w:rsidR="00615ACD" w:rsidRPr="000F0093" w:rsidRDefault="00615ACD" w:rsidP="00615ACD">
      <w:pPr>
        <w:pStyle w:val="ListParagraph"/>
        <w:numPr>
          <w:ilvl w:val="0"/>
          <w:numId w:val="4"/>
        </w:numPr>
      </w:pPr>
      <w:r>
        <w:t xml:space="preserve">If you are selling eggs </w:t>
      </w:r>
      <w:r w:rsidRPr="000F0093">
        <w:t>from unproven pens of birds, then this must be indicated on your box so the buyer is aware.</w:t>
      </w:r>
    </w:p>
    <w:p w14:paraId="7F599CA7" w14:textId="37554761" w:rsidR="00615ACD" w:rsidRPr="000F0093" w:rsidRDefault="00615ACD" w:rsidP="00615ACD">
      <w:pPr>
        <w:pStyle w:val="ListParagraph"/>
        <w:numPr>
          <w:ilvl w:val="0"/>
          <w:numId w:val="4"/>
        </w:numPr>
      </w:pPr>
      <w:r w:rsidRPr="000F0093">
        <w:t>There is a maximum of 15 boxes of eggs per person and all boxes must be labelled with your name, address, telephone number &amp; breed of bird.</w:t>
      </w:r>
    </w:p>
    <w:p w14:paraId="2BDBA815" w14:textId="314E2D7E" w:rsidR="00615ACD" w:rsidRDefault="00615ACD" w:rsidP="00615ACD"/>
    <w:p w14:paraId="24CBF962" w14:textId="77777777" w:rsidR="00615ACD" w:rsidRDefault="00615ACD" w:rsidP="00615ACD">
      <w:r w:rsidRPr="00591DF4">
        <w:rPr>
          <w:b/>
          <w:sz w:val="24"/>
        </w:rPr>
        <w:t>Notes</w:t>
      </w:r>
      <w:r>
        <w:t>:</w:t>
      </w:r>
    </w:p>
    <w:p w14:paraId="402AF094" w14:textId="77777777" w:rsidR="00615ACD" w:rsidRDefault="00615ACD" w:rsidP="00615ACD">
      <w:pPr>
        <w:pStyle w:val="ListParagraph"/>
        <w:numPr>
          <w:ilvl w:val="0"/>
          <w:numId w:val="5"/>
        </w:numPr>
      </w:pPr>
      <w:r>
        <w:t>Pen numbers will be given on the day.</w:t>
      </w:r>
    </w:p>
    <w:p w14:paraId="4A5C3EA6" w14:textId="56DFEF5F" w:rsidR="00615ACD" w:rsidRDefault="00615ACD" w:rsidP="00615ACD">
      <w:pPr>
        <w:pStyle w:val="ListParagraph"/>
        <w:numPr>
          <w:ilvl w:val="0"/>
          <w:numId w:val="5"/>
        </w:numPr>
      </w:pPr>
      <w:r>
        <w:t>All sale birds will be provided with fed in the morning and before bed. Water will be provided throughout the day by approved stewards.</w:t>
      </w:r>
    </w:p>
    <w:p w14:paraId="3994BC55" w14:textId="550DB9A5" w:rsidR="00615ACD" w:rsidRDefault="00615ACD" w:rsidP="00615ACD">
      <w:pPr>
        <w:pStyle w:val="ListParagraph"/>
        <w:numPr>
          <w:ilvl w:val="0"/>
          <w:numId w:val="5"/>
        </w:numPr>
      </w:pPr>
      <w:r>
        <w:t>All show birds will be provided with food and water after judging is finished.</w:t>
      </w:r>
    </w:p>
    <w:p w14:paraId="4FDC3AD3" w14:textId="726FE8C2" w:rsidR="00615ACD" w:rsidRDefault="00615ACD" w:rsidP="00615ACD">
      <w:pPr>
        <w:pStyle w:val="ListParagraph"/>
        <w:numPr>
          <w:ilvl w:val="0"/>
          <w:numId w:val="5"/>
        </w:numPr>
      </w:pPr>
      <w:r>
        <w:t>Welfare officer: John Bishop</w:t>
      </w:r>
    </w:p>
    <w:p w14:paraId="7D421435" w14:textId="77777777" w:rsidR="00615ACD" w:rsidRDefault="00615ACD" w:rsidP="00615ACD">
      <w:pPr>
        <w:pStyle w:val="ListParagraph"/>
        <w:numPr>
          <w:ilvl w:val="0"/>
          <w:numId w:val="5"/>
        </w:numPr>
      </w:pPr>
      <w:r>
        <w:t>Poultry Club Representative: Displayed on day of show.</w:t>
      </w:r>
    </w:p>
    <w:p w14:paraId="12551191" w14:textId="324B020C" w:rsidR="00615ACD" w:rsidRDefault="00615ACD" w:rsidP="00615ACD"/>
    <w:p w14:paraId="029A672C" w14:textId="7DE546B2" w:rsidR="00891C5D" w:rsidRDefault="00891C5D" w:rsidP="00615ACD"/>
    <w:p w14:paraId="5FD6049C" w14:textId="215E9486" w:rsidR="00891C5D" w:rsidRDefault="00891C5D" w:rsidP="00615ACD"/>
    <w:p w14:paraId="4474A149" w14:textId="6A2A5C99" w:rsidR="00891C5D" w:rsidRDefault="00891C5D" w:rsidP="00615ACD"/>
    <w:p w14:paraId="762F4840" w14:textId="7B8D92E5" w:rsidR="00891C5D" w:rsidRDefault="00891C5D" w:rsidP="00615ACD"/>
    <w:p w14:paraId="01496716" w14:textId="2ED92324" w:rsidR="00891C5D" w:rsidRDefault="00891C5D" w:rsidP="00615ACD"/>
    <w:p w14:paraId="5B25EE6C" w14:textId="155906C4" w:rsidR="00891C5D" w:rsidRDefault="00891C5D" w:rsidP="00615ACD"/>
    <w:p w14:paraId="13655B22" w14:textId="203E94C5" w:rsidR="00891C5D" w:rsidRDefault="00891C5D" w:rsidP="00615ACD"/>
    <w:p w14:paraId="18479553" w14:textId="77777777" w:rsidR="00A314B5" w:rsidRDefault="00A314B5" w:rsidP="00891C5D">
      <w:pPr>
        <w:pStyle w:val="KeyNotes"/>
      </w:pPr>
    </w:p>
    <w:p w14:paraId="1BDE1B2A" w14:textId="01183220" w:rsidR="00891C5D" w:rsidRDefault="00891C5D" w:rsidP="00891C5D">
      <w:pPr>
        <w:pStyle w:val="KeyNotes"/>
      </w:pPr>
      <w:r>
        <w:lastRenderedPageBreak/>
        <w:t>Contact Information</w:t>
      </w:r>
    </w:p>
    <w:p w14:paraId="194E8055" w14:textId="16A22B6E" w:rsidR="000F0093" w:rsidRDefault="000F0093" w:rsidP="000F0093">
      <w:pPr>
        <w:pStyle w:val="Subtitle"/>
      </w:pPr>
      <w:r>
        <w:t>Please note that on show days’ signal at the Showground is poor so you may need to try us a few times.</w:t>
      </w:r>
    </w:p>
    <w:p w14:paraId="65A4CF84" w14:textId="04CF5F8D" w:rsidR="00891C5D" w:rsidRDefault="00891C5D" w:rsidP="00891C5D">
      <w:pPr>
        <w:pStyle w:val="Heading1"/>
      </w:pPr>
      <w:r>
        <w:t>Club Secretary:</w:t>
      </w:r>
    </w:p>
    <w:p w14:paraId="22915F91" w14:textId="6D1BCEAC" w:rsidR="00891C5D" w:rsidRPr="00891C5D" w:rsidRDefault="00891C5D" w:rsidP="00891C5D">
      <w:r w:rsidRPr="00891C5D">
        <w:t>Jan Pannell</w:t>
      </w:r>
    </w:p>
    <w:p w14:paraId="04A32543" w14:textId="77777777" w:rsidR="00891C5D" w:rsidRPr="00891C5D" w:rsidRDefault="00891C5D" w:rsidP="00891C5D">
      <w:r w:rsidRPr="00891C5D">
        <w:t>116 Findon Road, Worthing,</w:t>
      </w:r>
    </w:p>
    <w:p w14:paraId="5E4DE40D" w14:textId="41BFDC81" w:rsidR="00891C5D" w:rsidRPr="00891C5D" w:rsidRDefault="00891C5D" w:rsidP="00891C5D">
      <w:r w:rsidRPr="00891C5D">
        <w:t>West Sussex,</w:t>
      </w:r>
    </w:p>
    <w:p w14:paraId="5ED483BC" w14:textId="4A97A608" w:rsidR="00891C5D" w:rsidRPr="00891C5D" w:rsidRDefault="00891C5D" w:rsidP="00891C5D">
      <w:r w:rsidRPr="00891C5D">
        <w:t>BN14 0AT</w:t>
      </w:r>
    </w:p>
    <w:p w14:paraId="36C9696F" w14:textId="77777777" w:rsidR="00891C5D" w:rsidRPr="00891C5D" w:rsidRDefault="00891C5D" w:rsidP="00891C5D"/>
    <w:p w14:paraId="4C7C6AD0" w14:textId="410D0E89" w:rsidR="00891C5D" w:rsidRPr="00891C5D" w:rsidRDefault="00891C5D" w:rsidP="00891C5D">
      <w:r w:rsidRPr="00891C5D">
        <w:t xml:space="preserve">Email: </w:t>
      </w:r>
      <w:hyperlink r:id="rId11" w:history="1">
        <w:r w:rsidRPr="00891C5D">
          <w:rPr>
            <w:rStyle w:val="Hyperlink"/>
          </w:rPr>
          <w:t>janpannell@btinternet.com</w:t>
        </w:r>
      </w:hyperlink>
    </w:p>
    <w:p w14:paraId="62ABC253" w14:textId="3736FF41" w:rsidR="00891C5D" w:rsidRPr="00891C5D" w:rsidRDefault="00891C5D" w:rsidP="00891C5D">
      <w:r w:rsidRPr="00891C5D">
        <w:t>Mobile: 07796438571</w:t>
      </w:r>
    </w:p>
    <w:p w14:paraId="2B0BD4B6" w14:textId="4DA1EB86" w:rsidR="00891C5D" w:rsidRDefault="00891C5D" w:rsidP="00891C5D">
      <w:pPr>
        <w:pStyle w:val="Heading1"/>
      </w:pPr>
      <w:r>
        <w:t>Club Treasurer</w:t>
      </w:r>
    </w:p>
    <w:p w14:paraId="151AA97D" w14:textId="2EEE0FE3" w:rsidR="00891C5D" w:rsidRDefault="00891C5D" w:rsidP="00891C5D">
      <w:r>
        <w:t>Karen Barnett-</w:t>
      </w:r>
      <w:proofErr w:type="spellStart"/>
      <w:r>
        <w:t>Cottle</w:t>
      </w:r>
      <w:bookmarkStart w:id="0" w:name="_GoBack"/>
      <w:bookmarkEnd w:id="0"/>
      <w:proofErr w:type="spellEnd"/>
    </w:p>
    <w:p w14:paraId="7552D388" w14:textId="77777777" w:rsidR="00891C5D" w:rsidRDefault="00891C5D" w:rsidP="00891C5D">
      <w:pPr>
        <w:pStyle w:val="Heading1"/>
      </w:pPr>
      <w:r>
        <w:t>Schedule / Sale Information:</w:t>
      </w:r>
    </w:p>
    <w:p w14:paraId="0589FB6D" w14:textId="77777777" w:rsidR="00891C5D" w:rsidRDefault="00891C5D" w:rsidP="00891C5D">
      <w:r>
        <w:t>David Pannell</w:t>
      </w:r>
    </w:p>
    <w:p w14:paraId="197F312F" w14:textId="77777777" w:rsidR="00891C5D" w:rsidRDefault="00891C5D" w:rsidP="00891C5D">
      <w:r>
        <w:t>116 Findon Road,</w:t>
      </w:r>
    </w:p>
    <w:p w14:paraId="3F8E8E79" w14:textId="77777777" w:rsidR="00891C5D" w:rsidRDefault="00891C5D" w:rsidP="00891C5D">
      <w:r>
        <w:t>Worthing,</w:t>
      </w:r>
    </w:p>
    <w:p w14:paraId="5AFC8CD9" w14:textId="77777777" w:rsidR="00891C5D" w:rsidRDefault="00891C5D" w:rsidP="00891C5D">
      <w:r>
        <w:t>West Sussex,</w:t>
      </w:r>
    </w:p>
    <w:p w14:paraId="25B45952" w14:textId="77777777" w:rsidR="00891C5D" w:rsidRPr="00891C5D" w:rsidRDefault="00891C5D" w:rsidP="00891C5D">
      <w:r>
        <w:t>BN14 0AT</w:t>
      </w:r>
    </w:p>
    <w:p w14:paraId="12D35544" w14:textId="77777777" w:rsidR="00891C5D" w:rsidRPr="00891C5D" w:rsidRDefault="00891C5D" w:rsidP="00891C5D"/>
    <w:p w14:paraId="507AC734" w14:textId="27261876" w:rsidR="00891C5D" w:rsidRDefault="00891C5D" w:rsidP="00891C5D">
      <w:r w:rsidRPr="00891C5D">
        <w:t xml:space="preserve">Email: </w:t>
      </w:r>
      <w:hyperlink r:id="rId12" w:history="1">
        <w:r w:rsidR="000F0093" w:rsidRPr="00E158B4">
          <w:rPr>
            <w:rStyle w:val="Hyperlink"/>
          </w:rPr>
          <w:t>smaviddavid@hotmail.co.uk</w:t>
        </w:r>
      </w:hyperlink>
    </w:p>
    <w:p w14:paraId="24268101" w14:textId="28045933" w:rsidR="00891C5D" w:rsidRDefault="00891C5D" w:rsidP="00212D13">
      <w:r w:rsidRPr="00891C5D">
        <w:t>Mobile</w:t>
      </w:r>
      <w:r>
        <w:t>: 07429</w:t>
      </w:r>
      <w:r w:rsidR="000F0093">
        <w:t xml:space="preserve"> </w:t>
      </w:r>
      <w:r>
        <w:t>258158</w:t>
      </w:r>
    </w:p>
    <w:p w14:paraId="49DEC07C" w14:textId="5D757404" w:rsidR="00212D13" w:rsidRDefault="00212D13" w:rsidP="00212D13"/>
    <w:p w14:paraId="7DF0A3CD" w14:textId="51922AA6" w:rsidR="00212D13" w:rsidRDefault="00212D13" w:rsidP="00212D13"/>
    <w:p w14:paraId="75BF3876" w14:textId="77777777" w:rsidR="00212D13" w:rsidRDefault="00212D13" w:rsidP="00212D13">
      <w:pPr>
        <w:pStyle w:val="Heading1"/>
      </w:pPr>
      <w:r>
        <w:t>Save the Dates!</w:t>
      </w:r>
    </w:p>
    <w:p w14:paraId="43E607AB" w14:textId="77777777" w:rsidR="00212D13" w:rsidRDefault="00212D13" w:rsidP="00212D13">
      <w:r>
        <w:t>If you can’t make the show this year, or your birds aren’t performing don’t worry there is another show with classes for you to enter!</w:t>
      </w:r>
    </w:p>
    <w:p w14:paraId="6AC10E40" w14:textId="77777777" w:rsidR="00212D13" w:rsidRDefault="00212D13" w:rsidP="00212D13"/>
    <w:p w14:paraId="0B4C9302" w14:textId="77777777" w:rsidR="00212D13" w:rsidRPr="00714067" w:rsidRDefault="00212D13" w:rsidP="00212D13">
      <w:pPr>
        <w:pStyle w:val="Title3"/>
      </w:pPr>
      <w:r w:rsidRPr="00714067">
        <w:t xml:space="preserve">Autumn Show &amp; Game </w:t>
      </w:r>
      <w:proofErr w:type="gramStart"/>
      <w:r w:rsidRPr="00714067">
        <w:t>Fair</w:t>
      </w:r>
      <w:r>
        <w:t xml:space="preserve">  -</w:t>
      </w:r>
      <w:proofErr w:type="gramEnd"/>
      <w:r>
        <w:t xml:space="preserve"> Subject to avian flu measures.</w:t>
      </w:r>
    </w:p>
    <w:p w14:paraId="13B05A78" w14:textId="77777777" w:rsidR="00212D13" w:rsidRPr="00714067" w:rsidRDefault="00212D13" w:rsidP="00212D13">
      <w:r w:rsidRPr="00714067">
        <w:t xml:space="preserve">Show: Sunday </w:t>
      </w:r>
      <w:r>
        <w:t>1</w:t>
      </w:r>
      <w:r w:rsidRPr="000F0093">
        <w:rPr>
          <w:vertAlign w:val="superscript"/>
        </w:rPr>
        <w:t>st</w:t>
      </w:r>
      <w:r>
        <w:rPr>
          <w:vertAlign w:val="superscript"/>
        </w:rPr>
        <w:t xml:space="preserve"> </w:t>
      </w:r>
      <w:r>
        <w:t>October 2017</w:t>
      </w:r>
    </w:p>
    <w:p w14:paraId="6F8B5D8C" w14:textId="77777777" w:rsidR="00212D13" w:rsidRDefault="00212D13" w:rsidP="00212D13">
      <w:r w:rsidRPr="00714067">
        <w:t xml:space="preserve">Sale: Saturday </w:t>
      </w:r>
      <w:r>
        <w:t>30</w:t>
      </w:r>
      <w:r w:rsidRPr="000F0093">
        <w:rPr>
          <w:vertAlign w:val="superscript"/>
        </w:rPr>
        <w:t>th</w:t>
      </w:r>
      <w:r>
        <w:t xml:space="preserve"> September </w:t>
      </w:r>
      <w:r w:rsidRPr="00714067">
        <w:t xml:space="preserve">&amp; Sunday </w:t>
      </w:r>
      <w:r>
        <w:t>1</w:t>
      </w:r>
      <w:r w:rsidRPr="000F0093">
        <w:rPr>
          <w:vertAlign w:val="superscript"/>
        </w:rPr>
        <w:t>st</w:t>
      </w:r>
      <w:r>
        <w:t xml:space="preserve"> October 2017</w:t>
      </w:r>
    </w:p>
    <w:p w14:paraId="5090A74A" w14:textId="77777777" w:rsidR="00212D13" w:rsidRDefault="00212D13" w:rsidP="00212D13"/>
    <w:p w14:paraId="586E9D38" w14:textId="77777777" w:rsidR="00212D13" w:rsidRDefault="00212D13" w:rsidP="00212D13"/>
    <w:p w14:paraId="2692574B" w14:textId="77777777" w:rsidR="00212D13" w:rsidRDefault="00212D13" w:rsidP="00212D13"/>
    <w:p w14:paraId="572BABF1" w14:textId="77777777" w:rsidR="00212D13" w:rsidRDefault="00212D13" w:rsidP="00212D13"/>
    <w:p w14:paraId="41701245" w14:textId="77777777" w:rsidR="00212D13" w:rsidRDefault="00212D13" w:rsidP="00212D13"/>
    <w:p w14:paraId="0379B31E" w14:textId="77777777" w:rsidR="00212D13" w:rsidRPr="00E04514" w:rsidRDefault="00212D13" w:rsidP="00212D13"/>
    <w:p w14:paraId="6ED93567" w14:textId="77777777" w:rsidR="00212D13" w:rsidRDefault="00212D13" w:rsidP="00212D13">
      <w:pPr>
        <w:pStyle w:val="Class"/>
        <w:numPr>
          <w:ilvl w:val="0"/>
          <w:numId w:val="0"/>
        </w:numPr>
        <w:ind w:left="851" w:hanging="567"/>
      </w:pPr>
    </w:p>
    <w:p w14:paraId="1DE29067" w14:textId="77777777" w:rsidR="00212D13" w:rsidRPr="00615ACD" w:rsidRDefault="00212D13" w:rsidP="00212D13">
      <w:pPr>
        <w:pStyle w:val="KeyNotes"/>
        <w:jc w:val="center"/>
      </w:pPr>
      <w:r>
        <w:t>We look forward to seeing you!</w:t>
      </w:r>
    </w:p>
    <w:p w14:paraId="6F7B0908" w14:textId="77777777" w:rsidR="00212D13" w:rsidRPr="00212D13" w:rsidRDefault="00212D13" w:rsidP="00212D13"/>
    <w:sectPr w:rsidR="00212D13" w:rsidRPr="00212D13" w:rsidSect="0062044A">
      <w:type w:val="continuous"/>
      <w:pgSz w:w="11906" w:h="16838" w:code="9"/>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205D" w14:textId="77777777" w:rsidR="001243F8" w:rsidRDefault="001243F8" w:rsidP="0096762A">
      <w:r>
        <w:separator/>
      </w:r>
    </w:p>
  </w:endnote>
  <w:endnote w:type="continuationSeparator" w:id="0">
    <w:p w14:paraId="020447C4" w14:textId="77777777" w:rsidR="001243F8" w:rsidRDefault="001243F8" w:rsidP="0096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1CB9" w14:textId="7C9765E7" w:rsidR="008D3B96" w:rsidRDefault="008D3B9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7D5EE2" w:rsidRPr="007D5EE2">
      <w:rPr>
        <w:b/>
        <w:bCs/>
        <w:noProof/>
      </w:rPr>
      <w:t>8</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51BB6" w14:textId="77777777" w:rsidR="001243F8" w:rsidRDefault="001243F8" w:rsidP="0096762A">
      <w:r>
        <w:separator/>
      </w:r>
    </w:p>
  </w:footnote>
  <w:footnote w:type="continuationSeparator" w:id="0">
    <w:p w14:paraId="6E59DD82" w14:textId="77777777" w:rsidR="001243F8" w:rsidRDefault="001243F8" w:rsidP="00967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D6E"/>
    <w:multiLevelType w:val="multilevel"/>
    <w:tmpl w:val="1CAAE912"/>
    <w:numStyleLink w:val="Schedule"/>
  </w:abstractNum>
  <w:abstractNum w:abstractNumId="1" w15:restartNumberingAfterBreak="0">
    <w:nsid w:val="22460093"/>
    <w:multiLevelType w:val="multilevel"/>
    <w:tmpl w:val="6F5CB020"/>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2" w15:restartNumberingAfterBreak="0">
    <w:nsid w:val="237D2AE5"/>
    <w:multiLevelType w:val="multilevel"/>
    <w:tmpl w:val="5D0640D2"/>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3" w15:restartNumberingAfterBreak="0">
    <w:nsid w:val="23B22E5F"/>
    <w:multiLevelType w:val="hybridMultilevel"/>
    <w:tmpl w:val="59BC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247E6"/>
    <w:multiLevelType w:val="multilevel"/>
    <w:tmpl w:val="1458B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85453"/>
    <w:multiLevelType w:val="multilevel"/>
    <w:tmpl w:val="3C644E0A"/>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6" w15:restartNumberingAfterBreak="0">
    <w:nsid w:val="2BEF30DE"/>
    <w:multiLevelType w:val="multilevel"/>
    <w:tmpl w:val="1CAAE912"/>
    <w:styleLink w:val="Schedule"/>
    <w:lvl w:ilvl="0">
      <w:start w:val="1"/>
      <w:numFmt w:val="none"/>
      <w:lvlText w:val="%1"/>
      <w:lvlJc w:val="left"/>
      <w:pPr>
        <w:ind w:left="284" w:firstLine="0"/>
      </w:pPr>
      <w:rPr>
        <w:rFonts w:hint="default"/>
      </w:rPr>
    </w:lvl>
    <w:lvl w:ilvl="1">
      <w:start w:val="1"/>
      <w:numFmt w:val="decimal"/>
      <w:lvlRestart w:val="0"/>
      <w:lvlText w:val="%1%2."/>
      <w:lvlJc w:val="left"/>
      <w:pPr>
        <w:ind w:left="567" w:hanging="283"/>
      </w:pPr>
      <w:rPr>
        <w:rFonts w:hint="default"/>
      </w:rPr>
    </w:lvl>
    <w:lvl w:ilvl="2">
      <w:start w:val="1"/>
      <w:numFmt w:val="decimal"/>
      <w:lvlText w:val="%1%2.%3."/>
      <w:lvlJc w:val="left"/>
      <w:pPr>
        <w:ind w:left="567" w:hanging="283"/>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7" w15:restartNumberingAfterBreak="0">
    <w:nsid w:val="3238467F"/>
    <w:multiLevelType w:val="multilevel"/>
    <w:tmpl w:val="67DA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40EAB"/>
    <w:multiLevelType w:val="multilevel"/>
    <w:tmpl w:val="3D7AC4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C2810"/>
    <w:multiLevelType w:val="hybridMultilevel"/>
    <w:tmpl w:val="5468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01BC3"/>
    <w:multiLevelType w:val="multilevel"/>
    <w:tmpl w:val="117AF416"/>
    <w:lvl w:ilvl="0">
      <w:start w:val="1"/>
      <w:numFmt w:val="none"/>
      <w:pStyle w:val="ClassHeader"/>
      <w:lvlText w:val="%1"/>
      <w:lvlJc w:val="left"/>
      <w:pPr>
        <w:ind w:left="284" w:hanging="284"/>
      </w:pPr>
      <w:rPr>
        <w:rFonts w:hint="default"/>
      </w:rPr>
    </w:lvl>
    <w:lvl w:ilvl="1">
      <w:start w:val="1"/>
      <w:numFmt w:val="decimal"/>
      <w:lvlRestart w:val="0"/>
      <w:pStyle w:val="Class"/>
      <w:lvlText w:val="%1%2."/>
      <w:lvlJc w:val="left"/>
      <w:pPr>
        <w:ind w:left="851" w:hanging="567"/>
      </w:pPr>
      <w:rPr>
        <w:rFonts w:hint="default"/>
      </w:rPr>
    </w:lvl>
    <w:lvl w:ilvl="2">
      <w:start w:val="1"/>
      <w:numFmt w:val="decimal"/>
      <w:pStyle w:val="SubClass"/>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11" w15:restartNumberingAfterBreak="0">
    <w:nsid w:val="70BC3D1E"/>
    <w:multiLevelType w:val="multilevel"/>
    <w:tmpl w:val="7BA2906A"/>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12" w15:restartNumberingAfterBreak="0">
    <w:nsid w:val="70FF3C4C"/>
    <w:multiLevelType w:val="hybridMultilevel"/>
    <w:tmpl w:val="FB940DF2"/>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CC4D6D"/>
    <w:multiLevelType w:val="multilevel"/>
    <w:tmpl w:val="7BA2906A"/>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14" w15:restartNumberingAfterBreak="0">
    <w:nsid w:val="74633897"/>
    <w:multiLevelType w:val="multilevel"/>
    <w:tmpl w:val="6F5CB020"/>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15" w15:restartNumberingAfterBreak="0">
    <w:nsid w:val="7D4A56F4"/>
    <w:multiLevelType w:val="multilevel"/>
    <w:tmpl w:val="456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660D4"/>
    <w:multiLevelType w:val="multilevel"/>
    <w:tmpl w:val="1CAAE912"/>
    <w:numStyleLink w:val="Schedule"/>
  </w:abstractNum>
  <w:num w:numId="1">
    <w:abstractNumId w:val="16"/>
  </w:num>
  <w:num w:numId="2">
    <w:abstractNumId w:val="6"/>
  </w:num>
  <w:num w:numId="3">
    <w:abstractNumId w:val="5"/>
  </w:num>
  <w:num w:numId="4">
    <w:abstractNumId w:val="9"/>
  </w:num>
  <w:num w:numId="5">
    <w:abstractNumId w:val="3"/>
  </w:num>
  <w:num w:numId="6">
    <w:abstractNumId w:val="14"/>
  </w:num>
  <w:num w:numId="7">
    <w:abstractNumId w:val="0"/>
  </w:num>
  <w:num w:numId="8">
    <w:abstractNumId w:val="11"/>
  </w:num>
  <w:num w:numId="9">
    <w:abstractNumId w:val="2"/>
  </w:num>
  <w:num w:numId="10">
    <w:abstractNumId w:val="13"/>
  </w:num>
  <w:num w:numId="11">
    <w:abstractNumId w:val="1"/>
  </w:num>
  <w:num w:numId="12">
    <w:abstractNumId w:val="10"/>
  </w:num>
  <w:num w:numId="13">
    <w:abstractNumId w:val="12"/>
  </w:num>
  <w:num w:numId="14">
    <w:abstractNumId w:val="10"/>
    <w:lvlOverride w:ilvl="0">
      <w:startOverride w:val="11"/>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2D"/>
    <w:rsid w:val="000159C8"/>
    <w:rsid w:val="00077DC3"/>
    <w:rsid w:val="000D12A2"/>
    <w:rsid w:val="000F0093"/>
    <w:rsid w:val="000F7672"/>
    <w:rsid w:val="001243F8"/>
    <w:rsid w:val="00195163"/>
    <w:rsid w:val="00212D13"/>
    <w:rsid w:val="00224C3E"/>
    <w:rsid w:val="002E1CEB"/>
    <w:rsid w:val="00317461"/>
    <w:rsid w:val="00335D1C"/>
    <w:rsid w:val="0036418A"/>
    <w:rsid w:val="003B21C2"/>
    <w:rsid w:val="004513AD"/>
    <w:rsid w:val="00491270"/>
    <w:rsid w:val="00496C1D"/>
    <w:rsid w:val="00511671"/>
    <w:rsid w:val="005350EC"/>
    <w:rsid w:val="00575F3C"/>
    <w:rsid w:val="00577BD0"/>
    <w:rsid w:val="00591DF4"/>
    <w:rsid w:val="00613FEE"/>
    <w:rsid w:val="00615ACD"/>
    <w:rsid w:val="0062044A"/>
    <w:rsid w:val="006D26CF"/>
    <w:rsid w:val="006D410F"/>
    <w:rsid w:val="00714067"/>
    <w:rsid w:val="00760B01"/>
    <w:rsid w:val="0078548E"/>
    <w:rsid w:val="007A6E2D"/>
    <w:rsid w:val="007C3064"/>
    <w:rsid w:val="007D5EE2"/>
    <w:rsid w:val="00825848"/>
    <w:rsid w:val="00891C5D"/>
    <w:rsid w:val="008D3B96"/>
    <w:rsid w:val="0096762A"/>
    <w:rsid w:val="00A203CE"/>
    <w:rsid w:val="00A314B5"/>
    <w:rsid w:val="00B36830"/>
    <w:rsid w:val="00B50E54"/>
    <w:rsid w:val="00B826DA"/>
    <w:rsid w:val="00BC4365"/>
    <w:rsid w:val="00BE5F57"/>
    <w:rsid w:val="00C436E1"/>
    <w:rsid w:val="00C61AF6"/>
    <w:rsid w:val="00D9442A"/>
    <w:rsid w:val="00DF1645"/>
    <w:rsid w:val="00E04514"/>
    <w:rsid w:val="00E55DD6"/>
    <w:rsid w:val="00E75F1D"/>
    <w:rsid w:val="00E849E4"/>
    <w:rsid w:val="00E96A21"/>
    <w:rsid w:val="00EA45B6"/>
    <w:rsid w:val="00EB131C"/>
    <w:rsid w:val="00EB3316"/>
    <w:rsid w:val="00F5668C"/>
    <w:rsid w:val="00F60A2E"/>
    <w:rsid w:val="00F7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3AB9"/>
  <w15:chartTrackingRefBased/>
  <w15:docId w15:val="{312C1CC7-21AB-41D8-90A7-69DD34E1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61AF6"/>
    <w:pPr>
      <w:keepNext/>
      <w:keepLines/>
      <w:spacing w:before="240"/>
      <w:outlineLvl w:val="0"/>
    </w:pPr>
    <w:rPr>
      <w:rFonts w:asciiTheme="majorHAnsi" w:eastAsiaTheme="majorEastAsia" w:hAnsiTheme="majorHAnsi" w:cstheme="majorBidi"/>
      <w:b/>
      <w:caps/>
      <w:color w:val="023D0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023D0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012801"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023D0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023D0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012801"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012801"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F6"/>
    <w:rPr>
      <w:rFonts w:asciiTheme="majorHAnsi" w:eastAsiaTheme="majorEastAsia" w:hAnsiTheme="majorHAnsi" w:cstheme="majorBidi"/>
      <w:b/>
      <w:caps/>
      <w:color w:val="023D0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23D0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12801"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23D0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23D0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12801"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12801"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A45B6"/>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EA45B6"/>
    <w:rPr>
      <w:rFonts w:eastAsiaTheme="majorEastAsia" w:cstheme="majorBidi"/>
      <w:b/>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045202"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45202" w:themeColor="accent1"/>
        <w:bottom w:val="single" w:sz="4" w:space="10" w:color="045202" w:themeColor="accent1"/>
      </w:pBdr>
      <w:spacing w:before="360" w:after="360"/>
      <w:ind w:left="864" w:right="864"/>
      <w:jc w:val="center"/>
    </w:pPr>
    <w:rPr>
      <w:i/>
      <w:iCs/>
      <w:color w:val="045202" w:themeColor="accent1"/>
    </w:rPr>
  </w:style>
  <w:style w:type="character" w:customStyle="1" w:styleId="IntenseQuoteChar">
    <w:name w:val="Intense Quote Char"/>
    <w:basedOn w:val="DefaultParagraphFont"/>
    <w:link w:val="IntenseQuote"/>
    <w:uiPriority w:val="30"/>
    <w:rPr>
      <w:i/>
      <w:iCs/>
      <w:color w:val="045202"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045202"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ClassHeader">
    <w:name w:val="Class Header"/>
    <w:basedOn w:val="Heading3"/>
    <w:link w:val="ClassHeaderChar"/>
    <w:qFormat/>
    <w:rsid w:val="00760B01"/>
    <w:pPr>
      <w:numPr>
        <w:numId w:val="12"/>
      </w:numPr>
      <w:spacing w:before="120"/>
      <w:contextualSpacing/>
    </w:pPr>
    <w:rPr>
      <w:b/>
    </w:rPr>
  </w:style>
  <w:style w:type="paragraph" w:customStyle="1" w:styleId="Class">
    <w:name w:val="Class"/>
    <w:basedOn w:val="Normal"/>
    <w:link w:val="ClassChar"/>
    <w:qFormat/>
    <w:rsid w:val="00760B01"/>
    <w:pPr>
      <w:numPr>
        <w:ilvl w:val="1"/>
        <w:numId w:val="12"/>
      </w:numPr>
      <w:spacing w:after="240"/>
      <w:contextualSpacing/>
    </w:pPr>
  </w:style>
  <w:style w:type="character" w:customStyle="1" w:styleId="ClassHeaderChar">
    <w:name w:val="Class Header Char"/>
    <w:basedOn w:val="Heading3Char"/>
    <w:link w:val="ClassHeader"/>
    <w:rsid w:val="00760B01"/>
    <w:rPr>
      <w:rFonts w:asciiTheme="majorHAnsi" w:eastAsiaTheme="majorEastAsia" w:hAnsiTheme="majorHAnsi" w:cstheme="majorBidi"/>
      <w:b/>
      <w:color w:val="012801" w:themeColor="accent1" w:themeShade="7F"/>
      <w:sz w:val="24"/>
      <w:szCs w:val="24"/>
    </w:rPr>
  </w:style>
  <w:style w:type="paragraph" w:customStyle="1" w:styleId="SubClass">
    <w:name w:val="Sub Class"/>
    <w:basedOn w:val="Normal"/>
    <w:link w:val="SubClassChar"/>
    <w:qFormat/>
    <w:rsid w:val="00577BD0"/>
    <w:pPr>
      <w:numPr>
        <w:ilvl w:val="2"/>
        <w:numId w:val="12"/>
      </w:numPr>
    </w:pPr>
    <w:rPr>
      <w:i/>
      <w:color w:val="767171" w:themeColor="background2" w:themeShade="80"/>
      <w:sz w:val="18"/>
    </w:rPr>
  </w:style>
  <w:style w:type="character" w:customStyle="1" w:styleId="ClassChar">
    <w:name w:val="Class Char"/>
    <w:basedOn w:val="DefaultParagraphFont"/>
    <w:link w:val="Class"/>
    <w:rsid w:val="00C61AF6"/>
  </w:style>
  <w:style w:type="numbering" w:customStyle="1" w:styleId="Schedule">
    <w:name w:val="Schedule"/>
    <w:uiPriority w:val="99"/>
    <w:rsid w:val="00760B01"/>
    <w:pPr>
      <w:numPr>
        <w:numId w:val="2"/>
      </w:numPr>
    </w:pPr>
  </w:style>
  <w:style w:type="character" w:customStyle="1" w:styleId="SubClassChar">
    <w:name w:val="Sub Class Char"/>
    <w:basedOn w:val="DefaultParagraphFont"/>
    <w:link w:val="SubClass"/>
    <w:rsid w:val="00577BD0"/>
    <w:rPr>
      <w:i/>
      <w:color w:val="767171" w:themeColor="background2" w:themeShade="80"/>
      <w:sz w:val="18"/>
    </w:rPr>
  </w:style>
  <w:style w:type="paragraph" w:customStyle="1" w:styleId="KeyNotes">
    <w:name w:val="Key Notes"/>
    <w:basedOn w:val="Title"/>
    <w:link w:val="KeyNotesChar"/>
    <w:qFormat/>
    <w:rsid w:val="00491270"/>
    <w:pPr>
      <w:contextualSpacing w:val="0"/>
    </w:pPr>
  </w:style>
  <w:style w:type="paragraph" w:styleId="NoSpacing">
    <w:name w:val="No Spacing"/>
    <w:uiPriority w:val="1"/>
    <w:qFormat/>
    <w:rsid w:val="00195163"/>
  </w:style>
  <w:style w:type="character" w:customStyle="1" w:styleId="KeyNotesChar">
    <w:name w:val="Key Notes Char"/>
    <w:basedOn w:val="TitleChar"/>
    <w:link w:val="KeyNotes"/>
    <w:rsid w:val="00491270"/>
    <w:rPr>
      <w:rFonts w:asciiTheme="majorHAnsi" w:eastAsiaTheme="majorEastAsia" w:hAnsiTheme="majorHAnsi" w:cstheme="majorBidi"/>
      <w:b/>
      <w:caps w:val="0"/>
      <w:spacing w:val="-10"/>
      <w:kern w:val="28"/>
      <w:sz w:val="56"/>
      <w:szCs w:val="56"/>
    </w:rPr>
  </w:style>
  <w:style w:type="paragraph" w:styleId="BalloonText">
    <w:name w:val="Balloon Text"/>
    <w:basedOn w:val="Normal"/>
    <w:link w:val="BalloonTextChar"/>
    <w:uiPriority w:val="99"/>
    <w:semiHidden/>
    <w:unhideWhenUsed/>
    <w:rsid w:val="00760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01"/>
    <w:rPr>
      <w:rFonts w:ascii="Segoe UI" w:hAnsi="Segoe UI" w:cs="Segoe UI"/>
      <w:sz w:val="18"/>
      <w:szCs w:val="18"/>
    </w:rPr>
  </w:style>
  <w:style w:type="paragraph" w:customStyle="1" w:styleId="Title2">
    <w:name w:val="Title 2"/>
    <w:basedOn w:val="Title"/>
    <w:link w:val="Title2Char"/>
    <w:qFormat/>
    <w:rsid w:val="00317461"/>
    <w:rPr>
      <w:b w:val="0"/>
      <w:sz w:val="40"/>
    </w:rPr>
  </w:style>
  <w:style w:type="paragraph" w:customStyle="1" w:styleId="Title3">
    <w:name w:val="Title 3"/>
    <w:basedOn w:val="Title2"/>
    <w:link w:val="Title3Char"/>
    <w:qFormat/>
    <w:rsid w:val="00317461"/>
    <w:rPr>
      <w:b/>
      <w:sz w:val="32"/>
    </w:rPr>
  </w:style>
  <w:style w:type="character" w:customStyle="1" w:styleId="Title2Char">
    <w:name w:val="Title 2 Char"/>
    <w:basedOn w:val="TitleChar"/>
    <w:link w:val="Title2"/>
    <w:rsid w:val="00317461"/>
    <w:rPr>
      <w:rFonts w:eastAsiaTheme="majorEastAsia" w:cstheme="majorBidi"/>
      <w:b w:val="0"/>
      <w:spacing w:val="-10"/>
      <w:kern w:val="28"/>
      <w:sz w:val="40"/>
      <w:szCs w:val="56"/>
    </w:rPr>
  </w:style>
  <w:style w:type="paragraph" w:styleId="Header">
    <w:name w:val="header"/>
    <w:basedOn w:val="Normal"/>
    <w:link w:val="HeaderChar"/>
    <w:uiPriority w:val="99"/>
    <w:unhideWhenUsed/>
    <w:rsid w:val="0096762A"/>
    <w:pPr>
      <w:tabs>
        <w:tab w:val="center" w:pos="4513"/>
        <w:tab w:val="right" w:pos="9026"/>
      </w:tabs>
    </w:pPr>
  </w:style>
  <w:style w:type="character" w:customStyle="1" w:styleId="Title3Char">
    <w:name w:val="Title 3 Char"/>
    <w:basedOn w:val="Title2Char"/>
    <w:link w:val="Title3"/>
    <w:rsid w:val="00317461"/>
    <w:rPr>
      <w:rFonts w:eastAsiaTheme="majorEastAsia" w:cstheme="majorBidi"/>
      <w:b/>
      <w:spacing w:val="-10"/>
      <w:kern w:val="28"/>
      <w:sz w:val="32"/>
      <w:szCs w:val="56"/>
    </w:rPr>
  </w:style>
  <w:style w:type="character" w:customStyle="1" w:styleId="HeaderChar">
    <w:name w:val="Header Char"/>
    <w:basedOn w:val="DefaultParagraphFont"/>
    <w:link w:val="Header"/>
    <w:uiPriority w:val="99"/>
    <w:rsid w:val="0096762A"/>
  </w:style>
  <w:style w:type="paragraph" w:styleId="Footer">
    <w:name w:val="footer"/>
    <w:basedOn w:val="Normal"/>
    <w:link w:val="FooterChar"/>
    <w:uiPriority w:val="99"/>
    <w:unhideWhenUsed/>
    <w:rsid w:val="0096762A"/>
    <w:pPr>
      <w:tabs>
        <w:tab w:val="center" w:pos="4513"/>
        <w:tab w:val="right" w:pos="9026"/>
      </w:tabs>
    </w:pPr>
  </w:style>
  <w:style w:type="character" w:customStyle="1" w:styleId="FooterChar">
    <w:name w:val="Footer Char"/>
    <w:basedOn w:val="DefaultParagraphFont"/>
    <w:link w:val="Footer"/>
    <w:uiPriority w:val="99"/>
    <w:rsid w:val="0096762A"/>
  </w:style>
  <w:style w:type="character" w:styleId="Mention">
    <w:name w:val="Mention"/>
    <w:basedOn w:val="DefaultParagraphFont"/>
    <w:uiPriority w:val="99"/>
    <w:semiHidden/>
    <w:unhideWhenUsed/>
    <w:rsid w:val="000F0093"/>
    <w:rPr>
      <w:color w:val="2B579A"/>
      <w:shd w:val="clear" w:color="auto" w:fill="E6E6E6"/>
    </w:rPr>
  </w:style>
  <w:style w:type="paragraph" w:styleId="NormalWeb">
    <w:name w:val="Normal (Web)"/>
    <w:basedOn w:val="Normal"/>
    <w:uiPriority w:val="99"/>
    <w:semiHidden/>
    <w:unhideWhenUsed/>
    <w:rsid w:val="00212D1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45198">
      <w:bodyDiv w:val="1"/>
      <w:marLeft w:val="0"/>
      <w:marRight w:val="0"/>
      <w:marTop w:val="0"/>
      <w:marBottom w:val="0"/>
      <w:divBdr>
        <w:top w:val="none" w:sz="0" w:space="0" w:color="auto"/>
        <w:left w:val="none" w:sz="0" w:space="0" w:color="auto"/>
        <w:bottom w:val="none" w:sz="0" w:space="0" w:color="auto"/>
        <w:right w:val="none" w:sz="0" w:space="0" w:color="auto"/>
      </w:divBdr>
      <w:divsChild>
        <w:div w:id="1667974391">
          <w:marLeft w:val="0"/>
          <w:marRight w:val="0"/>
          <w:marTop w:val="0"/>
          <w:marBottom w:val="0"/>
          <w:divBdr>
            <w:top w:val="none" w:sz="0" w:space="0" w:color="auto"/>
            <w:left w:val="none" w:sz="0" w:space="0" w:color="auto"/>
            <w:bottom w:val="none" w:sz="0" w:space="0" w:color="auto"/>
            <w:right w:val="none" w:sz="0" w:space="0" w:color="auto"/>
          </w:divBdr>
          <w:divsChild>
            <w:div w:id="1092437390">
              <w:marLeft w:val="0"/>
              <w:marRight w:val="0"/>
              <w:marTop w:val="0"/>
              <w:marBottom w:val="0"/>
              <w:divBdr>
                <w:top w:val="none" w:sz="0" w:space="0" w:color="auto"/>
                <w:left w:val="none" w:sz="0" w:space="0" w:color="auto"/>
                <w:bottom w:val="none" w:sz="0" w:space="0" w:color="auto"/>
                <w:right w:val="none" w:sz="0" w:space="0" w:color="auto"/>
              </w:divBdr>
              <w:divsChild>
                <w:div w:id="1214467673">
                  <w:marLeft w:val="0"/>
                  <w:marRight w:val="0"/>
                  <w:marTop w:val="0"/>
                  <w:marBottom w:val="0"/>
                  <w:divBdr>
                    <w:top w:val="none" w:sz="0" w:space="0" w:color="auto"/>
                    <w:left w:val="none" w:sz="0" w:space="0" w:color="auto"/>
                    <w:bottom w:val="none" w:sz="0" w:space="0" w:color="auto"/>
                    <w:right w:val="none" w:sz="0" w:space="0" w:color="auto"/>
                  </w:divBdr>
                  <w:divsChild>
                    <w:div w:id="1416777298">
                      <w:marLeft w:val="0"/>
                      <w:marRight w:val="0"/>
                      <w:marTop w:val="0"/>
                      <w:marBottom w:val="0"/>
                      <w:divBdr>
                        <w:top w:val="none" w:sz="0" w:space="0" w:color="auto"/>
                        <w:left w:val="none" w:sz="0" w:space="0" w:color="auto"/>
                        <w:bottom w:val="none" w:sz="0" w:space="0" w:color="auto"/>
                        <w:right w:val="none" w:sz="0" w:space="0" w:color="auto"/>
                      </w:divBdr>
                      <w:divsChild>
                        <w:div w:id="809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maviddavid@hotmai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pannell@btinternet.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vi\AppData\Roaming\Microsoft\Templates\Single%20spaced%20(blank).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4520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BCB1351-B23F-4517-B389-BCA23A6D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67</TotalTime>
  <Pages>8</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Pannell</dc:creator>
  <cp:keywords/>
  <dc:description/>
  <cp:lastModifiedBy>David Pannell</cp:lastModifiedBy>
  <cp:revision>5</cp:revision>
  <cp:lastPrinted>2017-04-26T15:09:00Z</cp:lastPrinted>
  <dcterms:created xsi:type="dcterms:W3CDTF">2017-04-26T15:06:00Z</dcterms:created>
  <dcterms:modified xsi:type="dcterms:W3CDTF">2017-05-04T18:00:00Z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